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810" w:rsidRDefault="006C5810" w:rsidP="002C2EBC">
      <w:pPr>
        <w:jc w:val="center"/>
        <w:rPr>
          <w:b/>
          <w:sz w:val="44"/>
          <w:szCs w:val="44"/>
        </w:rPr>
      </w:pPr>
      <w:r w:rsidRPr="002C2EBC">
        <w:rPr>
          <w:b/>
          <w:sz w:val="44"/>
          <w:szCs w:val="44"/>
        </w:rPr>
        <w:t>2014</w:t>
      </w:r>
      <w:r w:rsidRPr="002C2EBC">
        <w:rPr>
          <w:rFonts w:hint="eastAsia"/>
          <w:b/>
          <w:sz w:val="44"/>
          <w:szCs w:val="44"/>
        </w:rPr>
        <w:t>体艺部工会趣味运动会</w:t>
      </w:r>
      <w:r>
        <w:rPr>
          <w:rFonts w:hint="eastAsia"/>
          <w:b/>
          <w:sz w:val="44"/>
          <w:szCs w:val="44"/>
        </w:rPr>
        <w:t>竞赛规程</w:t>
      </w:r>
    </w:p>
    <w:p w:rsidR="006C5810" w:rsidRPr="002C2EBC" w:rsidRDefault="006C5810" w:rsidP="002C2EBC">
      <w:pPr>
        <w:jc w:val="center"/>
        <w:rPr>
          <w:b/>
          <w:sz w:val="44"/>
          <w:szCs w:val="44"/>
        </w:rPr>
      </w:pPr>
    </w:p>
    <w:p w:rsidR="006C5810" w:rsidRPr="00AC2BC4" w:rsidRDefault="006C5810" w:rsidP="009C5307">
      <w:pPr>
        <w:numPr>
          <w:ilvl w:val="0"/>
          <w:numId w:val="2"/>
        </w:numPr>
        <w:rPr>
          <w:sz w:val="28"/>
          <w:szCs w:val="28"/>
        </w:rPr>
      </w:pPr>
      <w:r w:rsidRPr="00B54719">
        <w:rPr>
          <w:rFonts w:hint="eastAsia"/>
          <w:b/>
          <w:sz w:val="28"/>
          <w:szCs w:val="28"/>
        </w:rPr>
        <w:t>目的：</w:t>
      </w:r>
      <w:r w:rsidRPr="00AC2BC4">
        <w:rPr>
          <w:rFonts w:hint="eastAsia"/>
          <w:sz w:val="28"/>
          <w:szCs w:val="28"/>
        </w:rPr>
        <w:t>为了增加部门的凝聚力和战斗力，增进同事们的交流，调节同志们紧张的工作压力，丰富部门的生态环境，特举办此次趣味运动会。</w:t>
      </w:r>
    </w:p>
    <w:p w:rsidR="006C5810" w:rsidRPr="00C839B6" w:rsidRDefault="006C5810" w:rsidP="009C5307">
      <w:pPr>
        <w:numPr>
          <w:ilvl w:val="0"/>
          <w:numId w:val="2"/>
        </w:numPr>
        <w:rPr>
          <w:sz w:val="28"/>
          <w:szCs w:val="28"/>
        </w:rPr>
      </w:pPr>
      <w:r w:rsidRPr="00B54719">
        <w:rPr>
          <w:rFonts w:hint="eastAsia"/>
          <w:b/>
          <w:sz w:val="28"/>
          <w:szCs w:val="28"/>
        </w:rPr>
        <w:t>参赛办法：</w:t>
      </w:r>
    </w:p>
    <w:p w:rsidR="006C5810" w:rsidRDefault="006C5810" w:rsidP="00C839B6">
      <w:pPr>
        <w:numPr>
          <w:ilvl w:val="0"/>
          <w:numId w:val="7"/>
        </w:numPr>
        <w:rPr>
          <w:sz w:val="28"/>
          <w:szCs w:val="28"/>
        </w:rPr>
      </w:pPr>
      <w:r w:rsidRPr="00AC2BC4">
        <w:rPr>
          <w:rFonts w:hint="eastAsia"/>
          <w:sz w:val="28"/>
          <w:szCs w:val="28"/>
        </w:rPr>
        <w:t>以团队为单位组队参赛，同时兼顾到人数的相对平衡，经部门工会委员会讨论通过，比赛分组如下：艺术、行政、大球、小球、形体和游泳、拓展和民传。</w:t>
      </w:r>
    </w:p>
    <w:p w:rsidR="006C5810" w:rsidRPr="00574B59" w:rsidRDefault="006C5810" w:rsidP="00C839B6">
      <w:pPr>
        <w:numPr>
          <w:ilvl w:val="0"/>
          <w:numId w:val="7"/>
        </w:numPr>
        <w:rPr>
          <w:b/>
          <w:sz w:val="28"/>
          <w:szCs w:val="28"/>
        </w:rPr>
      </w:pPr>
      <w:r w:rsidRPr="00574B59">
        <w:rPr>
          <w:rFonts w:hint="eastAsia"/>
          <w:b/>
          <w:sz w:val="28"/>
          <w:szCs w:val="28"/>
        </w:rPr>
        <w:t>每位选手必须报名参加一项比赛，但每位选手最多限报</w:t>
      </w:r>
      <w:r w:rsidRPr="00574B59">
        <w:rPr>
          <w:b/>
          <w:sz w:val="28"/>
          <w:szCs w:val="28"/>
        </w:rPr>
        <w:t>3</w:t>
      </w:r>
      <w:r w:rsidRPr="00574B59">
        <w:rPr>
          <w:rFonts w:hint="eastAsia"/>
          <w:b/>
          <w:sz w:val="28"/>
          <w:szCs w:val="28"/>
        </w:rPr>
        <w:t>项。</w:t>
      </w:r>
    </w:p>
    <w:p w:rsidR="006C5810" w:rsidRPr="00B54719" w:rsidRDefault="006C5810" w:rsidP="00C839B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 w:rsidRPr="00B54719">
        <w:rPr>
          <w:rFonts w:hint="eastAsia"/>
          <w:b/>
          <w:sz w:val="28"/>
          <w:szCs w:val="28"/>
        </w:rPr>
        <w:t>比赛项目：</w:t>
      </w:r>
      <w:bookmarkStart w:id="0" w:name="_GoBack"/>
      <w:bookmarkEnd w:id="0"/>
    </w:p>
    <w:p w:rsidR="006C5810" w:rsidRPr="00B54719" w:rsidRDefault="006C5810" w:rsidP="00AC2BC4">
      <w:pPr>
        <w:rPr>
          <w:b/>
          <w:sz w:val="28"/>
          <w:szCs w:val="28"/>
        </w:rPr>
      </w:pPr>
      <w:r w:rsidRPr="00B54719">
        <w:rPr>
          <w:rFonts w:hint="eastAsia"/>
          <w:b/>
          <w:sz w:val="28"/>
          <w:szCs w:val="28"/>
        </w:rPr>
        <w:t>（一）雷霆战鼓</w:t>
      </w:r>
    </w:p>
    <w:p w:rsidR="006C5810" w:rsidRPr="00AC2BC4" w:rsidRDefault="006C5810" w:rsidP="006110EF">
      <w:pPr>
        <w:pStyle w:val="ListParagraph"/>
        <w:ind w:left="360" w:firstLineChars="0" w:firstLine="0"/>
        <w:rPr>
          <w:sz w:val="28"/>
          <w:szCs w:val="28"/>
        </w:rPr>
      </w:pPr>
      <w:r w:rsidRPr="00AC2BC4">
        <w:rPr>
          <w:rFonts w:hint="eastAsia"/>
          <w:sz w:val="28"/>
          <w:szCs w:val="28"/>
        </w:rPr>
        <w:t>活动规则</w:t>
      </w:r>
      <w:r w:rsidRPr="00AC2BC4">
        <w:rPr>
          <w:sz w:val="28"/>
          <w:szCs w:val="28"/>
        </w:rPr>
        <w:t>:</w:t>
      </w:r>
      <w:r w:rsidRPr="00AC2BC4">
        <w:rPr>
          <w:rFonts w:hint="eastAsia"/>
          <w:sz w:val="28"/>
          <w:szCs w:val="28"/>
        </w:rPr>
        <w:t>每队出场</w:t>
      </w:r>
      <w:r w:rsidRPr="00AC2BC4">
        <w:rPr>
          <w:sz w:val="28"/>
          <w:szCs w:val="28"/>
        </w:rPr>
        <w:t>6</w:t>
      </w:r>
      <w:r w:rsidRPr="00AC2BC4">
        <w:rPr>
          <w:rFonts w:hint="eastAsia"/>
          <w:sz w:val="28"/>
          <w:szCs w:val="28"/>
        </w:rPr>
        <w:t>位选手，</w:t>
      </w:r>
      <w:r w:rsidRPr="00AC2BC4">
        <w:rPr>
          <w:sz w:val="28"/>
          <w:szCs w:val="28"/>
        </w:rPr>
        <w:t>5</w:t>
      </w:r>
      <w:r w:rsidRPr="00AC2BC4">
        <w:rPr>
          <w:rFonts w:hint="eastAsia"/>
          <w:sz w:val="28"/>
          <w:szCs w:val="28"/>
        </w:rPr>
        <w:t>位队员分别拉住战鼓的</w:t>
      </w:r>
      <w:r w:rsidRPr="00AC2BC4">
        <w:rPr>
          <w:sz w:val="28"/>
          <w:szCs w:val="28"/>
        </w:rPr>
        <w:t>5</w:t>
      </w:r>
      <w:r w:rsidRPr="00AC2BC4">
        <w:rPr>
          <w:rFonts w:hint="eastAsia"/>
          <w:sz w:val="28"/>
          <w:szCs w:val="28"/>
        </w:rPr>
        <w:t>个延长把手，另</w:t>
      </w:r>
      <w:r w:rsidRPr="00AC2BC4">
        <w:rPr>
          <w:sz w:val="28"/>
          <w:szCs w:val="28"/>
        </w:rPr>
        <w:t>1</w:t>
      </w:r>
      <w:r w:rsidRPr="00AC2BC4">
        <w:rPr>
          <w:rFonts w:hint="eastAsia"/>
          <w:sz w:val="28"/>
          <w:szCs w:val="28"/>
        </w:rPr>
        <w:t>位队员负责放置活力球，裁判发令开始颠球，在</w:t>
      </w:r>
      <w:r w:rsidRPr="00AC2BC4">
        <w:rPr>
          <w:sz w:val="28"/>
          <w:szCs w:val="28"/>
        </w:rPr>
        <w:t>2</w:t>
      </w:r>
      <w:r w:rsidRPr="00AC2BC4">
        <w:rPr>
          <w:rFonts w:hint="eastAsia"/>
          <w:sz w:val="28"/>
          <w:szCs w:val="28"/>
        </w:rPr>
        <w:t>分钟内颠球次数多者名次列前。</w:t>
      </w:r>
    </w:p>
    <w:p w:rsidR="006C5810" w:rsidRPr="00B54719" w:rsidRDefault="006C5810" w:rsidP="00FB3A7C">
      <w:pPr>
        <w:rPr>
          <w:b/>
          <w:sz w:val="28"/>
          <w:szCs w:val="28"/>
        </w:rPr>
      </w:pPr>
      <w:r w:rsidRPr="00B54719">
        <w:rPr>
          <w:rFonts w:hint="eastAsia"/>
          <w:b/>
          <w:sz w:val="28"/>
          <w:szCs w:val="28"/>
        </w:rPr>
        <w:t>（二）</w:t>
      </w:r>
      <w:r>
        <w:rPr>
          <w:rFonts w:hint="eastAsia"/>
          <w:b/>
          <w:sz w:val="28"/>
          <w:szCs w:val="28"/>
        </w:rPr>
        <w:t>绕圈抓杆</w:t>
      </w:r>
    </w:p>
    <w:p w:rsidR="006C5810" w:rsidRPr="00AC2BC4" w:rsidRDefault="006C5810" w:rsidP="00AC2BC4">
      <w:pPr>
        <w:rPr>
          <w:sz w:val="28"/>
          <w:szCs w:val="28"/>
        </w:rPr>
      </w:pPr>
      <w:r w:rsidRPr="00AC2B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AC2BC4">
        <w:rPr>
          <w:rFonts w:hint="eastAsia"/>
          <w:sz w:val="28"/>
          <w:szCs w:val="28"/>
        </w:rPr>
        <w:t>活动规则：每队出场</w:t>
      </w:r>
      <w:r w:rsidRPr="00AC2BC4">
        <w:rPr>
          <w:sz w:val="28"/>
          <w:szCs w:val="28"/>
        </w:rPr>
        <w:t>6</w:t>
      </w:r>
      <w:r w:rsidRPr="00AC2BC4">
        <w:rPr>
          <w:rFonts w:hint="eastAsia"/>
          <w:sz w:val="28"/>
          <w:szCs w:val="28"/>
        </w:rPr>
        <w:t>位选手，沿篮球场中心圈围成圆圈，手持木棍，一端竖立在地面，听到哨声后，迅速顺时针移动到左手边下一位处抓杆，木棍必须直立不得故意向接棍者方向倒落（如有违规判失误），未抓住木棍者淘汰，</w:t>
      </w:r>
      <w:r w:rsidRPr="00AC2BC4">
        <w:rPr>
          <w:sz w:val="28"/>
          <w:szCs w:val="28"/>
        </w:rPr>
        <w:t>10</w:t>
      </w:r>
      <w:r w:rsidRPr="00AC2BC4">
        <w:rPr>
          <w:rFonts w:hint="eastAsia"/>
          <w:sz w:val="28"/>
          <w:szCs w:val="28"/>
        </w:rPr>
        <w:t>次哨声结束后，根据剩下队员多少决定名次，人数多者名次列前，如遇人数多者通过加赛或抛硬币决定之。</w:t>
      </w:r>
    </w:p>
    <w:p w:rsidR="006C5810" w:rsidRPr="00B54719" w:rsidRDefault="006C5810" w:rsidP="00485C12">
      <w:pPr>
        <w:rPr>
          <w:b/>
          <w:sz w:val="28"/>
          <w:szCs w:val="28"/>
        </w:rPr>
      </w:pPr>
      <w:r w:rsidRPr="00B54719">
        <w:rPr>
          <w:rFonts w:hint="eastAsia"/>
          <w:b/>
          <w:sz w:val="28"/>
          <w:szCs w:val="28"/>
        </w:rPr>
        <w:t>（三）平板支撑</w:t>
      </w:r>
    </w:p>
    <w:p w:rsidR="006C5810" w:rsidRPr="00AC2BC4" w:rsidRDefault="006C5810" w:rsidP="007A6712">
      <w:pPr>
        <w:ind w:firstLineChars="150" w:firstLine="31680"/>
        <w:rPr>
          <w:sz w:val="28"/>
          <w:szCs w:val="28"/>
        </w:rPr>
      </w:pPr>
      <w:r w:rsidRPr="00AC2BC4">
        <w:rPr>
          <w:rFonts w:hint="eastAsia"/>
          <w:sz w:val="28"/>
          <w:szCs w:val="28"/>
        </w:rPr>
        <w:t>活动规则：以肘关节和两脚支撑身体，支撑过程中保持身体呈一条直线。手脚不得有移动。全体人员共同参赛赛，分二批进行，每批三个团队，奖项的设置以团队为单位，每个团队记</w:t>
      </w:r>
      <w:r w:rsidRPr="00AC2BC4">
        <w:rPr>
          <w:sz w:val="28"/>
          <w:szCs w:val="28"/>
        </w:rPr>
        <w:t>4</w:t>
      </w:r>
      <w:r w:rsidRPr="00AC2BC4">
        <w:rPr>
          <w:rFonts w:hint="eastAsia"/>
          <w:sz w:val="28"/>
          <w:szCs w:val="28"/>
        </w:rPr>
        <w:t>名最好成绩为团队奖。</w:t>
      </w:r>
    </w:p>
    <w:p w:rsidR="006C5810" w:rsidRPr="00B54719" w:rsidRDefault="006C5810" w:rsidP="00FB3A7C">
      <w:pPr>
        <w:rPr>
          <w:b/>
          <w:sz w:val="28"/>
          <w:szCs w:val="28"/>
        </w:rPr>
      </w:pPr>
      <w:r w:rsidRPr="00B54719">
        <w:rPr>
          <w:rFonts w:hint="eastAsia"/>
          <w:b/>
          <w:sz w:val="28"/>
          <w:szCs w:val="28"/>
        </w:rPr>
        <w:t>（四）球到渠成</w:t>
      </w:r>
    </w:p>
    <w:p w:rsidR="006C5810" w:rsidRPr="00AC2BC4" w:rsidRDefault="006C5810" w:rsidP="007A6712">
      <w:pPr>
        <w:ind w:firstLineChars="200" w:firstLine="31680"/>
        <w:rPr>
          <w:sz w:val="28"/>
          <w:szCs w:val="28"/>
        </w:rPr>
      </w:pPr>
      <w:r w:rsidRPr="00AC2BC4">
        <w:rPr>
          <w:rFonts w:hint="eastAsia"/>
          <w:sz w:val="28"/>
          <w:szCs w:val="28"/>
        </w:rPr>
        <w:t>活动规则：每个团队</w:t>
      </w:r>
      <w:r w:rsidRPr="00AC2BC4"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名运动员手持羽毛球筒</w:t>
      </w:r>
      <w:r w:rsidRPr="00AC2BC4">
        <w:rPr>
          <w:rFonts w:hint="eastAsia"/>
          <w:sz w:val="28"/>
          <w:szCs w:val="28"/>
        </w:rPr>
        <w:t>，运输乒乓球，中间球掉地就从开始的地方重新开始，运送</w:t>
      </w:r>
      <w:r w:rsidRPr="00AC2BC4"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个乒乓球到达终点，</w:t>
      </w:r>
      <w:r w:rsidRPr="00AC2BC4">
        <w:rPr>
          <w:rFonts w:hint="eastAsia"/>
          <w:sz w:val="28"/>
          <w:szCs w:val="28"/>
        </w:rPr>
        <w:t>计时，时间少着名次列前，距离</w:t>
      </w:r>
      <w:r w:rsidRPr="00AC2BC4">
        <w:rPr>
          <w:sz w:val="28"/>
          <w:szCs w:val="28"/>
        </w:rPr>
        <w:t>30</w:t>
      </w:r>
      <w:r w:rsidRPr="00AC2BC4">
        <w:rPr>
          <w:rFonts w:hint="eastAsia"/>
          <w:sz w:val="28"/>
          <w:szCs w:val="28"/>
        </w:rPr>
        <w:t>米。两支队伍同时比赛。</w:t>
      </w:r>
    </w:p>
    <w:p w:rsidR="006C5810" w:rsidRPr="00B54719" w:rsidRDefault="006C5810" w:rsidP="00B54719">
      <w:pPr>
        <w:rPr>
          <w:b/>
          <w:sz w:val="28"/>
          <w:szCs w:val="28"/>
        </w:rPr>
      </w:pPr>
      <w:r w:rsidRPr="00B54719">
        <w:rPr>
          <w:rFonts w:hint="eastAsia"/>
          <w:b/>
          <w:sz w:val="28"/>
          <w:szCs w:val="28"/>
        </w:rPr>
        <w:t>（五）集体踢毽子比赛</w:t>
      </w:r>
    </w:p>
    <w:p w:rsidR="006C5810" w:rsidRPr="00AC2BC4" w:rsidRDefault="006C5810" w:rsidP="00B54719">
      <w:pPr>
        <w:rPr>
          <w:sz w:val="28"/>
          <w:szCs w:val="28"/>
        </w:rPr>
      </w:pPr>
      <w:r w:rsidRPr="00AC2BC4">
        <w:rPr>
          <w:rFonts w:hint="eastAsia"/>
          <w:sz w:val="28"/>
          <w:szCs w:val="28"/>
        </w:rPr>
        <w:t>活动规则：每个团队出场</w:t>
      </w:r>
      <w:r w:rsidRPr="00AC2BC4">
        <w:rPr>
          <w:sz w:val="28"/>
          <w:szCs w:val="28"/>
        </w:rPr>
        <w:t>10</w:t>
      </w:r>
      <w:r w:rsidRPr="00AC2BC4">
        <w:rPr>
          <w:rFonts w:hint="eastAsia"/>
          <w:sz w:val="28"/>
          <w:szCs w:val="28"/>
        </w:rPr>
        <w:t>名运动员同时踢毽子，踢毽子时只能以膝盖以下触碰毽子，其他部位无效，每人只记录一次成绩，名次以该团队</w:t>
      </w:r>
      <w:r w:rsidRPr="00AC2BC4">
        <w:rPr>
          <w:sz w:val="28"/>
          <w:szCs w:val="28"/>
        </w:rPr>
        <w:t>10</w:t>
      </w:r>
      <w:r w:rsidRPr="00AC2BC4">
        <w:rPr>
          <w:rFonts w:hint="eastAsia"/>
          <w:sz w:val="28"/>
          <w:szCs w:val="28"/>
        </w:rPr>
        <w:t>人次总和为最后成绩，按个数总和计算成绩。</w:t>
      </w:r>
    </w:p>
    <w:p w:rsidR="006C5810" w:rsidRPr="00B54719" w:rsidRDefault="006C5810" w:rsidP="002C40F3">
      <w:pPr>
        <w:rPr>
          <w:b/>
          <w:sz w:val="28"/>
          <w:szCs w:val="28"/>
        </w:rPr>
      </w:pPr>
      <w:r w:rsidRPr="00B54719">
        <w:rPr>
          <w:rFonts w:hint="eastAsia"/>
          <w:b/>
          <w:sz w:val="28"/>
          <w:szCs w:val="28"/>
        </w:rPr>
        <w:t>（六）滚滚红尘</w:t>
      </w:r>
    </w:p>
    <w:p w:rsidR="006C5810" w:rsidRPr="00AC2BC4" w:rsidRDefault="006C5810" w:rsidP="007A6712">
      <w:pPr>
        <w:ind w:firstLineChars="150" w:firstLine="31680"/>
        <w:rPr>
          <w:sz w:val="28"/>
          <w:szCs w:val="28"/>
        </w:rPr>
      </w:pPr>
      <w:r w:rsidRPr="00AC2BC4">
        <w:rPr>
          <w:rFonts w:hint="eastAsia"/>
          <w:sz w:val="28"/>
          <w:szCs w:val="28"/>
        </w:rPr>
        <w:t>活动规则：每队出场</w:t>
      </w:r>
      <w:r w:rsidRPr="00AC2BC4">
        <w:rPr>
          <w:sz w:val="28"/>
          <w:szCs w:val="28"/>
        </w:rPr>
        <w:t>6</w:t>
      </w:r>
      <w:r w:rsidRPr="00AC2BC4">
        <w:rPr>
          <w:rFonts w:hint="eastAsia"/>
          <w:sz w:val="28"/>
          <w:szCs w:val="28"/>
        </w:rPr>
        <w:t>位选手，运动员在布袋中集体同时向前前进，距离</w:t>
      </w:r>
      <w:r w:rsidRPr="00AC2BC4">
        <w:rPr>
          <w:sz w:val="28"/>
          <w:szCs w:val="28"/>
        </w:rPr>
        <w:t>30</w:t>
      </w:r>
      <w:r w:rsidRPr="00AC2BC4">
        <w:rPr>
          <w:rFonts w:hint="eastAsia"/>
          <w:sz w:val="28"/>
          <w:szCs w:val="28"/>
        </w:rPr>
        <w:t>米，布袋</w:t>
      </w:r>
      <w:r>
        <w:rPr>
          <w:rFonts w:hint="eastAsia"/>
          <w:sz w:val="28"/>
          <w:szCs w:val="28"/>
        </w:rPr>
        <w:t>的前沿触到终点线即停表，</w:t>
      </w:r>
      <w:r w:rsidRPr="00AC2BC4">
        <w:rPr>
          <w:rFonts w:hint="eastAsia"/>
          <w:sz w:val="28"/>
          <w:szCs w:val="28"/>
        </w:rPr>
        <w:t>按时间快慢决定名次。两支队伍同场比赛。</w:t>
      </w:r>
    </w:p>
    <w:p w:rsidR="006C5810" w:rsidRDefault="006C5810" w:rsidP="00D011DD">
      <w:pPr>
        <w:numPr>
          <w:ilvl w:val="0"/>
          <w:numId w:val="8"/>
        </w:num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报名：</w:t>
      </w:r>
    </w:p>
    <w:p w:rsidR="006C5810" w:rsidRDefault="006C5810" w:rsidP="007A6712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比赛时间：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日下午</w:t>
      </w:r>
    </w:p>
    <w:p w:rsidR="006C5810" w:rsidRDefault="006C5810" w:rsidP="007A6712">
      <w:pPr>
        <w:ind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比赛地点：紫金港体育馆</w:t>
      </w:r>
    </w:p>
    <w:p w:rsidR="006C5810" w:rsidRPr="00574B59" w:rsidRDefault="006C5810" w:rsidP="007A6712">
      <w:pPr>
        <w:ind w:firstLineChars="200" w:firstLine="31680"/>
        <w:rPr>
          <w:sz w:val="28"/>
          <w:szCs w:val="28"/>
        </w:rPr>
      </w:pPr>
      <w:r w:rsidRPr="00574B59">
        <w:rPr>
          <w:rFonts w:hint="eastAsia"/>
          <w:sz w:val="28"/>
          <w:szCs w:val="28"/>
        </w:rPr>
        <w:t>请各团队负责人抓紧落实，积极组织人员参赛，请于本周四</w:t>
      </w:r>
      <w:r>
        <w:rPr>
          <w:rFonts w:hint="eastAsia"/>
          <w:sz w:val="28"/>
          <w:szCs w:val="28"/>
        </w:rPr>
        <w:t>晚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点前</w:t>
      </w:r>
      <w:r w:rsidRPr="00574B59">
        <w:rPr>
          <w:rFonts w:hint="eastAsia"/>
          <w:sz w:val="28"/>
          <w:szCs w:val="28"/>
        </w:rPr>
        <w:t>上报本团队参赛项目，</w:t>
      </w:r>
      <w:r>
        <w:rPr>
          <w:rFonts w:hint="eastAsia"/>
          <w:sz w:val="28"/>
          <w:szCs w:val="28"/>
        </w:rPr>
        <w:t>及各项目参赛人员的名单。</w:t>
      </w:r>
    </w:p>
    <w:p w:rsidR="006C5810" w:rsidRPr="00B54719" w:rsidRDefault="006C5810" w:rsidP="001608B3">
      <w:pPr>
        <w:numPr>
          <w:ilvl w:val="0"/>
          <w:numId w:val="8"/>
        </w:numPr>
        <w:rPr>
          <w:b/>
          <w:sz w:val="28"/>
          <w:szCs w:val="28"/>
        </w:rPr>
      </w:pPr>
      <w:r w:rsidRPr="00B54719">
        <w:rPr>
          <w:rFonts w:hint="eastAsia"/>
          <w:b/>
          <w:sz w:val="28"/>
          <w:szCs w:val="28"/>
        </w:rPr>
        <w:t>奖励：</w:t>
      </w:r>
    </w:p>
    <w:p w:rsidR="006C5810" w:rsidRDefault="006C5810" w:rsidP="001608B3">
      <w:pPr>
        <w:numPr>
          <w:ilvl w:val="0"/>
          <w:numId w:val="9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所有参赛者均发给参赛奖。</w:t>
      </w:r>
    </w:p>
    <w:p w:rsidR="006C5810" w:rsidRDefault="006C5810" w:rsidP="001608B3"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、六个项目的比赛均取前五名给予奖励，第一名</w:t>
      </w:r>
      <w:r>
        <w:rPr>
          <w:sz w:val="28"/>
          <w:szCs w:val="28"/>
        </w:rPr>
        <w:t>800</w:t>
      </w:r>
      <w:r>
        <w:rPr>
          <w:rFonts w:hint="eastAsia"/>
          <w:sz w:val="28"/>
          <w:szCs w:val="28"/>
        </w:rPr>
        <w:t>元，第二名</w:t>
      </w:r>
      <w:r>
        <w:rPr>
          <w:sz w:val="28"/>
          <w:szCs w:val="28"/>
        </w:rPr>
        <w:t>600</w:t>
      </w:r>
      <w:r>
        <w:rPr>
          <w:rFonts w:hint="eastAsia"/>
          <w:sz w:val="28"/>
          <w:szCs w:val="28"/>
        </w:rPr>
        <w:t>元，第三名</w:t>
      </w:r>
      <w:r>
        <w:rPr>
          <w:sz w:val="28"/>
          <w:szCs w:val="28"/>
        </w:rPr>
        <w:t>500</w:t>
      </w:r>
      <w:r>
        <w:rPr>
          <w:rFonts w:hint="eastAsia"/>
          <w:sz w:val="28"/>
          <w:szCs w:val="28"/>
        </w:rPr>
        <w:t>元，第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名</w:t>
      </w:r>
      <w:r>
        <w:rPr>
          <w:sz w:val="28"/>
          <w:szCs w:val="28"/>
        </w:rPr>
        <w:t>400</w:t>
      </w:r>
      <w:r>
        <w:rPr>
          <w:rFonts w:hint="eastAsia"/>
          <w:sz w:val="28"/>
          <w:szCs w:val="28"/>
        </w:rPr>
        <w:t>元，第五名</w:t>
      </w:r>
      <w:r>
        <w:rPr>
          <w:sz w:val="28"/>
          <w:szCs w:val="28"/>
        </w:rPr>
        <w:t>300</w:t>
      </w:r>
      <w:r>
        <w:rPr>
          <w:rFonts w:hint="eastAsia"/>
          <w:sz w:val="28"/>
          <w:szCs w:val="28"/>
        </w:rPr>
        <w:t>元。</w:t>
      </w:r>
    </w:p>
    <w:p w:rsidR="006C5810" w:rsidRDefault="006C5810" w:rsidP="001608B3">
      <w:pPr>
        <w:numPr>
          <w:ilvl w:val="0"/>
          <w:numId w:val="7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如遇参赛项目不足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队时，减一录取。</w:t>
      </w:r>
    </w:p>
    <w:p w:rsidR="006C5810" w:rsidRPr="00B54719" w:rsidRDefault="006C5810" w:rsidP="001608B3">
      <w:pPr>
        <w:numPr>
          <w:ilvl w:val="0"/>
          <w:numId w:val="8"/>
        </w:numPr>
        <w:rPr>
          <w:b/>
          <w:sz w:val="28"/>
          <w:szCs w:val="28"/>
        </w:rPr>
      </w:pPr>
      <w:r w:rsidRPr="00B54719">
        <w:rPr>
          <w:rFonts w:hint="eastAsia"/>
          <w:b/>
          <w:sz w:val="28"/>
          <w:szCs w:val="28"/>
        </w:rPr>
        <w:t>裁判：</w:t>
      </w:r>
    </w:p>
    <w:p w:rsidR="006C5810" w:rsidRDefault="006C5810" w:rsidP="007A6712">
      <w:pPr>
        <w:ind w:left="720" w:firstLineChars="20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裁判长由工会文体委员朱晓龙担任，裁判员由部门工会委员和工会小组长担任，遇到裁判员所在团队比赛时该裁判员归队参赛。</w:t>
      </w:r>
    </w:p>
    <w:p w:rsidR="006C5810" w:rsidRPr="00C839B6" w:rsidRDefault="006C5810" w:rsidP="001608B3">
      <w:pPr>
        <w:numPr>
          <w:ilvl w:val="0"/>
          <w:numId w:val="8"/>
        </w:numPr>
        <w:rPr>
          <w:b/>
          <w:sz w:val="28"/>
          <w:szCs w:val="28"/>
        </w:rPr>
      </w:pPr>
      <w:r w:rsidRPr="00B54719">
        <w:rPr>
          <w:rFonts w:hint="eastAsia"/>
          <w:b/>
          <w:sz w:val="28"/>
          <w:szCs w:val="28"/>
        </w:rPr>
        <w:t>其它：</w:t>
      </w:r>
      <w:r w:rsidRPr="00C839B6">
        <w:rPr>
          <w:rFonts w:hint="eastAsia"/>
          <w:sz w:val="28"/>
          <w:szCs w:val="28"/>
        </w:rPr>
        <w:t>遇到不可预见事项由部门工会决定处置。</w:t>
      </w:r>
    </w:p>
    <w:p w:rsidR="006C5810" w:rsidRPr="00AC2BC4" w:rsidRDefault="006C5810" w:rsidP="00204F6A">
      <w:pPr>
        <w:ind w:left="720"/>
        <w:rPr>
          <w:sz w:val="28"/>
          <w:szCs w:val="28"/>
        </w:rPr>
      </w:pPr>
    </w:p>
    <w:p w:rsidR="006C5810" w:rsidRPr="00AC2BC4" w:rsidRDefault="006C5810" w:rsidP="002C40F3">
      <w:pPr>
        <w:rPr>
          <w:sz w:val="28"/>
          <w:szCs w:val="28"/>
        </w:rPr>
      </w:pPr>
    </w:p>
    <w:p w:rsidR="006C5810" w:rsidRPr="00AC2BC4" w:rsidRDefault="006C5810" w:rsidP="002C40F3">
      <w:pPr>
        <w:rPr>
          <w:sz w:val="28"/>
          <w:szCs w:val="28"/>
        </w:rPr>
      </w:pPr>
    </w:p>
    <w:p w:rsidR="006C5810" w:rsidRPr="00AC2BC4" w:rsidRDefault="006C5810" w:rsidP="002C40F3">
      <w:pPr>
        <w:rPr>
          <w:sz w:val="28"/>
          <w:szCs w:val="28"/>
        </w:rPr>
      </w:pPr>
    </w:p>
    <w:p w:rsidR="006C5810" w:rsidRPr="00AC2BC4" w:rsidRDefault="006C5810" w:rsidP="007A6712">
      <w:pPr>
        <w:ind w:firstLineChars="1500" w:firstLine="31680"/>
        <w:rPr>
          <w:sz w:val="28"/>
          <w:szCs w:val="28"/>
        </w:rPr>
      </w:pPr>
      <w:r w:rsidRPr="00AC2BC4">
        <w:rPr>
          <w:rFonts w:hint="eastAsia"/>
          <w:sz w:val="28"/>
          <w:szCs w:val="28"/>
        </w:rPr>
        <w:t>浙江大学公共体育与艺术部工会</w:t>
      </w:r>
    </w:p>
    <w:p w:rsidR="006C5810" w:rsidRPr="002C2EBC" w:rsidRDefault="006C5810" w:rsidP="000F4D2D">
      <w:pPr>
        <w:ind w:firstLineChars="1300" w:firstLine="31680"/>
        <w:rPr>
          <w:sz w:val="36"/>
          <w:szCs w:val="36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12"/>
          <w:attr w:name="Year" w:val="2014"/>
        </w:smartTagPr>
        <w:r>
          <w:rPr>
            <w:sz w:val="36"/>
            <w:szCs w:val="36"/>
          </w:rPr>
          <w:t>2014</w:t>
        </w:r>
        <w:r>
          <w:rPr>
            <w:rFonts w:hint="eastAsia"/>
            <w:sz w:val="36"/>
            <w:szCs w:val="36"/>
          </w:rPr>
          <w:t>年</w:t>
        </w:r>
        <w:r>
          <w:rPr>
            <w:sz w:val="36"/>
            <w:szCs w:val="36"/>
          </w:rPr>
          <w:t>12</w:t>
        </w:r>
        <w:r>
          <w:rPr>
            <w:rFonts w:hint="eastAsia"/>
            <w:sz w:val="36"/>
            <w:szCs w:val="36"/>
          </w:rPr>
          <w:t>月</w:t>
        </w:r>
        <w:r>
          <w:rPr>
            <w:sz w:val="36"/>
            <w:szCs w:val="36"/>
          </w:rPr>
          <w:t>8</w:t>
        </w:r>
        <w:r>
          <w:rPr>
            <w:rFonts w:hint="eastAsia"/>
            <w:sz w:val="36"/>
            <w:szCs w:val="36"/>
          </w:rPr>
          <w:t>日</w:t>
        </w:r>
      </w:smartTag>
    </w:p>
    <w:sectPr w:rsidR="006C5810" w:rsidRPr="002C2EBC" w:rsidSect="00836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810" w:rsidRDefault="006C5810" w:rsidP="00FB3A7C">
      <w:r>
        <w:separator/>
      </w:r>
    </w:p>
  </w:endnote>
  <w:endnote w:type="continuationSeparator" w:id="0">
    <w:p w:rsidR="006C5810" w:rsidRDefault="006C5810" w:rsidP="00FB3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810" w:rsidRDefault="006C5810" w:rsidP="00FB3A7C">
      <w:r>
        <w:separator/>
      </w:r>
    </w:p>
  </w:footnote>
  <w:footnote w:type="continuationSeparator" w:id="0">
    <w:p w:rsidR="006C5810" w:rsidRDefault="006C5810" w:rsidP="00FB3A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60F98"/>
    <w:multiLevelType w:val="hybridMultilevel"/>
    <w:tmpl w:val="F2181B08"/>
    <w:lvl w:ilvl="0" w:tplc="3056D384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6B5CA6"/>
    <w:multiLevelType w:val="hybridMultilevel"/>
    <w:tmpl w:val="894C96A0"/>
    <w:lvl w:ilvl="0" w:tplc="AB5445D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786012E"/>
    <w:multiLevelType w:val="hybridMultilevel"/>
    <w:tmpl w:val="C7EAE470"/>
    <w:lvl w:ilvl="0" w:tplc="40A20010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33956BA"/>
    <w:multiLevelType w:val="hybridMultilevel"/>
    <w:tmpl w:val="5FA0D0EA"/>
    <w:lvl w:ilvl="0" w:tplc="DC32026C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4">
    <w:nsid w:val="3EA511BB"/>
    <w:multiLevelType w:val="hybridMultilevel"/>
    <w:tmpl w:val="562AF964"/>
    <w:lvl w:ilvl="0" w:tplc="C0726AB6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0C43F1C"/>
    <w:multiLevelType w:val="hybridMultilevel"/>
    <w:tmpl w:val="3140CB5E"/>
    <w:lvl w:ilvl="0" w:tplc="655E3428">
      <w:start w:val="4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549811EE"/>
    <w:multiLevelType w:val="hybridMultilevel"/>
    <w:tmpl w:val="CE20288A"/>
    <w:lvl w:ilvl="0" w:tplc="EB12CDBA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7">
    <w:nsid w:val="6DE53B07"/>
    <w:multiLevelType w:val="hybridMultilevel"/>
    <w:tmpl w:val="D92CF752"/>
    <w:lvl w:ilvl="0" w:tplc="FDB46F0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6795B23"/>
    <w:multiLevelType w:val="hybridMultilevel"/>
    <w:tmpl w:val="A072BD8E"/>
    <w:lvl w:ilvl="0" w:tplc="51B6054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658"/>
    <w:rsid w:val="00072BFC"/>
    <w:rsid w:val="000A0E66"/>
    <w:rsid w:val="000F4D2D"/>
    <w:rsid w:val="001042F1"/>
    <w:rsid w:val="00133353"/>
    <w:rsid w:val="001608B3"/>
    <w:rsid w:val="00204F6A"/>
    <w:rsid w:val="002C2EBC"/>
    <w:rsid w:val="002C40F3"/>
    <w:rsid w:val="002F4943"/>
    <w:rsid w:val="003A2345"/>
    <w:rsid w:val="003F47A7"/>
    <w:rsid w:val="00405A8A"/>
    <w:rsid w:val="004130E3"/>
    <w:rsid w:val="00465966"/>
    <w:rsid w:val="004768B4"/>
    <w:rsid w:val="00485C12"/>
    <w:rsid w:val="004A09E1"/>
    <w:rsid w:val="00554B16"/>
    <w:rsid w:val="00574B59"/>
    <w:rsid w:val="005C4DF5"/>
    <w:rsid w:val="005D116D"/>
    <w:rsid w:val="005E2A41"/>
    <w:rsid w:val="006110EF"/>
    <w:rsid w:val="0063088E"/>
    <w:rsid w:val="0063364E"/>
    <w:rsid w:val="006C5810"/>
    <w:rsid w:val="006C6065"/>
    <w:rsid w:val="00712454"/>
    <w:rsid w:val="00754859"/>
    <w:rsid w:val="007A6712"/>
    <w:rsid w:val="007C1F05"/>
    <w:rsid w:val="00836F09"/>
    <w:rsid w:val="00996CF9"/>
    <w:rsid w:val="009C5307"/>
    <w:rsid w:val="009F60B2"/>
    <w:rsid w:val="00A363BE"/>
    <w:rsid w:val="00A83986"/>
    <w:rsid w:val="00AC2BC4"/>
    <w:rsid w:val="00AD37A1"/>
    <w:rsid w:val="00AE3CD8"/>
    <w:rsid w:val="00B54719"/>
    <w:rsid w:val="00B55A3B"/>
    <w:rsid w:val="00BB3190"/>
    <w:rsid w:val="00BD1868"/>
    <w:rsid w:val="00C1177B"/>
    <w:rsid w:val="00C5235C"/>
    <w:rsid w:val="00C549B0"/>
    <w:rsid w:val="00C839B6"/>
    <w:rsid w:val="00C91218"/>
    <w:rsid w:val="00CE28A4"/>
    <w:rsid w:val="00D011DD"/>
    <w:rsid w:val="00D45658"/>
    <w:rsid w:val="00DE49C2"/>
    <w:rsid w:val="00E028BB"/>
    <w:rsid w:val="00E10D96"/>
    <w:rsid w:val="00E50173"/>
    <w:rsid w:val="00E772A8"/>
    <w:rsid w:val="00E82BDA"/>
    <w:rsid w:val="00EE1A53"/>
    <w:rsid w:val="00F45851"/>
    <w:rsid w:val="00F91A88"/>
    <w:rsid w:val="00F9304F"/>
    <w:rsid w:val="00FB3A7C"/>
    <w:rsid w:val="00FC739A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F0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5C1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FB3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3A7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B3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B3A7C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3</Pages>
  <Words>162</Words>
  <Characters>930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朱晓龙</dc:creator>
  <cp:keywords/>
  <dc:description/>
  <cp:lastModifiedBy>admin</cp:lastModifiedBy>
  <cp:revision>28</cp:revision>
  <dcterms:created xsi:type="dcterms:W3CDTF">2014-12-02T13:24:00Z</dcterms:created>
  <dcterms:modified xsi:type="dcterms:W3CDTF">2014-12-10T00:43:00Z</dcterms:modified>
</cp:coreProperties>
</file>