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13" w:rsidRDefault="00B32313" w:rsidP="00DC2B5C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成绩册</w:t>
      </w:r>
    </w:p>
    <w:p w:rsidR="00B32313" w:rsidRDefault="00B32313" w:rsidP="00DC2B5C">
      <w:pPr>
        <w:jc w:val="left"/>
      </w:pPr>
    </w:p>
    <w:p w:rsidR="00B32313" w:rsidRDefault="00B32313" w:rsidP="00DC2B5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径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赛</w:t>
      </w:r>
    </w:p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1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雷垒垒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傅国东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赵冬冬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郑楷洪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檀东东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王思远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廖凯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诸葛诚祥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李开泰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何昕东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舒迪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徐航哲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阿力木江</w:t>
            </w:r>
            <w:r w:rsidRPr="005747EB">
              <w:rPr>
                <w:sz w:val="20"/>
              </w:rPr>
              <w:t>.</w:t>
            </w:r>
            <w:r w:rsidRPr="005747EB">
              <w:rPr>
                <w:rFonts w:hint="eastAsia"/>
                <w:sz w:val="20"/>
              </w:rPr>
              <w:t>依明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汪玉龙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王坤博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江澈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黄伯峥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洑景亭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薄乐阳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房伊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郭振东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郑雄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马风力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付鹏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傅了一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黄旭东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张天佑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孟维鹏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夏春生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2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雷垒垒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0:11.11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傅国东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赵冬冬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陶建容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郑楷洪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檀东东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0:13.15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3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11:00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冯怡婷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0:13.95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孟巧爽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雷春霞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许湘飞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柯旖旎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施陈飞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王乐乐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陶虹向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0:15.47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徐文丽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罗慧如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赵天菲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喻成侠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高甜甜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谭艳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魏春予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贾玲燕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朱晓琴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谷立芹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候佩佩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杨雅薇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步文月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郭田田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董浩灵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程晓雨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俞芸萝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杨如琦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杜魏娟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李海燕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聂四维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李涤非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张东尼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温丽娟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房宝平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窦兴娟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钱露佳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4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冯怡婷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孟巧爽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雷春霞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许湘飞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陶虹向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柯旖旎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王乐乐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施陈飞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5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潘炳南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王绎成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商辰尧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0:11.74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徐伟康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李孟谋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朱祖仑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蔡志杰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胡兆冬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王俊豪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李晨飞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崔青洲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杨梓麟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吴一波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孙超哲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杨凯文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彭锡睿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任凌飞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盛雨潇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赵天哲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贾康俊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徐索超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王中豪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孟宪东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欧阳勇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田义宽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朱奕杰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金昌浩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孔林杰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薛茂光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于方鉴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张丁辰宇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雷昌镇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林津玮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严涛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洪程宽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吴嘉南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姜博智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于大剑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王嘉程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王国军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简才清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6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商辰尧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潘炳南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徐伟康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胡兆冬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王绎成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0:11.86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朱祖仑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李晨飞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蔡志杰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王俊豪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李孟谋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7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郑亚杰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叶佳敏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谢佳婷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章桦萍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陈颖露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陈婉琳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曹妙凤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梁绮珊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姚梦舸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岑燕红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俞钦濛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蔡文舢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曾赵袆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牟靓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颜炜琳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姚丽佳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丁超尔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胡雨琦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陈逢佳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邓霜红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廖紫苑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陈晗丹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熊莉华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吴凤超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黄文倩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李思蒙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颜慧中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叶姝文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60:30.00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冯博琦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杨雅庆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赵夕朦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刘金煜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胡一捷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朱圣日美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邵冯金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黄晓琳</w:t>
            </w:r>
          </w:p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1686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成玥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8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叶佳敏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0:13.79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郑亚杰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章桦萍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0:14.97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陈颖露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谢佳婷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0:15.46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9</w:t>
      </w:r>
      <w:r w:rsidRPr="00DC2B5C">
        <w:rPr>
          <w:rFonts w:eastAsia="黑体" w:hint="eastAsia"/>
        </w:rPr>
        <w:t>、男子青年组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11:15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汪霖之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熊盛龙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谢钦赵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刘晓健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杜立挺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黄通核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陆昉宇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麻志成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苏传令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ROMNLNOVSKII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刘林祥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柴丰博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田生科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汪大伟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曾令藻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王华冰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陈耿锋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何青青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潘天鹏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程经亮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徐航峰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刘永杰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曾伟强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周志丹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任大喜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沈明辉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周佳松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王利剑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10</w:t>
      </w:r>
      <w:r w:rsidRPr="00DC2B5C">
        <w:rPr>
          <w:rFonts w:eastAsia="黑体" w:hint="eastAsia"/>
        </w:rPr>
        <w:t>、男子青年组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汪霖之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0:12.58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杜立挺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刘晓健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谢钦赵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熊盛龙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11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11:30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潘璐斐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杜远东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姚露佳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张巧琼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谷志叶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尤淑君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李云琴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赵晓红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吴飞飞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李旭桦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李芋娟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沈晓飞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石美霞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蔡黄菊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杨丹旎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吴水平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施萍萍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王桑桑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吴晓维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12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童菲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潘璐斐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杜远东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姚露佳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徐珊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13</w:t>
      </w:r>
      <w:r w:rsidRPr="00DC2B5C">
        <w:rPr>
          <w:rFonts w:eastAsia="黑体" w:hint="eastAsia"/>
        </w:rPr>
        <w:t>、男子中年组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13:50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吴子贵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朱利明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陈贤谊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徐建强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苏开颜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吴殿星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张海波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原继昌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朱水泉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姜国华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周文军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钱利纯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谭勋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盛三刚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缪锋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14</w:t>
      </w:r>
      <w:r w:rsidRPr="00DC2B5C">
        <w:rPr>
          <w:rFonts w:eastAsia="黑体" w:hint="eastAsia"/>
        </w:rPr>
        <w:t>、女子中年组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陈银妹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杜华华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蒋玲飞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徐海萍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范晓红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钟蓉戎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楼金青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向小莉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蒋笑容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应淑萍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OLGVINOGROV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缪卫东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15</w:t>
      </w:r>
      <w:r w:rsidRPr="00DC2B5C">
        <w:rPr>
          <w:rFonts w:eastAsia="黑体" w:hint="eastAsia"/>
        </w:rPr>
        <w:t>、男子老年组</w:t>
      </w:r>
      <w:r w:rsidRPr="00DC2B5C">
        <w:rPr>
          <w:rFonts w:eastAsia="黑体"/>
        </w:rPr>
        <w:t>50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傅一穷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0:07.20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朱再法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0:07.37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杨文兴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徐国根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0:07.92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金国荣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赵明坚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陆荣全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黄水发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0:09.37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胡强宁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杨晓鸣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16</w:t>
      </w:r>
      <w:r w:rsidRPr="00DC2B5C">
        <w:rPr>
          <w:rFonts w:eastAsia="黑体" w:hint="eastAsia"/>
        </w:rPr>
        <w:t>、女子老年组</w:t>
      </w:r>
      <w:r w:rsidRPr="00DC2B5C">
        <w:rPr>
          <w:rFonts w:eastAsia="黑体"/>
        </w:rPr>
        <w:t>50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应伟清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0:07.54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陈银妹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0:07.76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梁曙兰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陈文备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吴仙俐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刘国平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杨一红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0:08.87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0:09.12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曾秀琼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0:09.98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傅健娜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0:10.46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李桂新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陈继红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兰磊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季燕静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17</w:t>
      </w:r>
      <w:r w:rsidRPr="00DC2B5C">
        <w:rPr>
          <w:rFonts w:eastAsia="黑体" w:hint="eastAsia"/>
        </w:rPr>
        <w:t>、男子老年组</w:t>
      </w:r>
      <w:r w:rsidRPr="00DC2B5C">
        <w:rPr>
          <w:rFonts w:eastAsia="黑体"/>
        </w:rPr>
        <w:t>2000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王力群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7:28.59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7:38.43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杨文兴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8:13.43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徐国根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8:26.04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金国荣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8:39.57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俞杨海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8:54.65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8:55.37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陈中云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9:20.46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张剑波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应和平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潘国卫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18</w:t>
      </w:r>
      <w:r w:rsidRPr="00DC2B5C">
        <w:rPr>
          <w:rFonts w:eastAsia="黑体" w:hint="eastAsia"/>
        </w:rPr>
        <w:t>、女子老年组</w:t>
      </w:r>
      <w:r w:rsidRPr="00DC2B5C">
        <w:rPr>
          <w:rFonts w:eastAsia="黑体"/>
        </w:rPr>
        <w:t>2000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15:15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唐兰芬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9:45.04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李金京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10:02.71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陈捷音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10:14.48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张帼奋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10:27.81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杨银佳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10:37.26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陈文备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10:51.76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祝海娟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10:57.90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李秋云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11:13.21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19</w:t>
      </w:r>
      <w:r>
        <w:rPr>
          <w:rFonts w:eastAsia="黑体" w:hint="eastAsia"/>
        </w:rPr>
        <w:t>、教职工</w:t>
      </w:r>
      <w:r w:rsidRPr="00DC2B5C">
        <w:rPr>
          <w:rFonts w:eastAsia="黑体" w:hint="eastAsia"/>
        </w:rPr>
        <w:t>中年组好伙伴跑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11:25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0:11.46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0:11.96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0:12.26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0:13.54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0:14.71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0:29.18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0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王尧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傅国东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邱文泽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彭晨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武祥吉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赵逸栋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郑楷洪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裴玉龙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陈理星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黄旭东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诸葛诚祥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常舰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周泽斌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孙亚城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李彬彬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王守冬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何昕东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黄新星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库后涛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达亚伟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智国翔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范思坤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李开泰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桑建泉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屠志强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0:39.10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阿力木江</w:t>
            </w:r>
            <w:r w:rsidRPr="005747EB">
              <w:rPr>
                <w:sz w:val="20"/>
              </w:rPr>
              <w:t>.</w:t>
            </w:r>
            <w:r w:rsidRPr="005747EB">
              <w:rPr>
                <w:rFonts w:hint="eastAsia"/>
                <w:sz w:val="20"/>
              </w:rPr>
              <w:t>依明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钱丽敏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仲彦玮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谢跃军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殷成龙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周忠位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张振振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李正林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马炜晨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1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高启迅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傅国东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邱文泽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蒋登湖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彭晨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0:25.44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武祥吉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赵逸栋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0:25.92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2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孟巧爽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陶虹向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王悦阳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李荣军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贾玲燕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周莉媛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温丽娟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陈瑞姣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许湘飞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樊国娟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0:38.45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彭景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0:38.51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朱佳焕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0:39.15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侯敏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0:39.80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李文维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李秀秀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0:40.29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0:40.98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秦梦珠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0:42.31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0:43.01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罗成文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0:47.26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梁樱子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孙亚萍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卓颖丽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毕庆芳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周亭亭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罗慧如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刘闵婕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杨如琦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3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孟巧爽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陶虹向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王悦阳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周莉媛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李荣军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贾玲燕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0:36.45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4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王潮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潘炳南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胡兆冬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徐伟康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余泽超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王绎成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杨昭林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0:25.77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杨梓麟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陆新宇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黄高远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李孟谋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热西丁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陈晓炯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谢城飞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倪仕鑫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王维远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李瑞洲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谢太平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罗翔宇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简才清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 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洪屹磐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0:29.50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孙晓路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金远晖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吕小文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岳弢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王旭亮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金昌浩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陈志雄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向文罡</w:t>
            </w:r>
            <w:r w:rsidRPr="005747EB">
              <w:rPr>
                <w:sz w:val="20"/>
              </w:rPr>
              <w:t>?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袁林俊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齐宗强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李流祥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杨国财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徐立恒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高成成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雷昌镇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胡康康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邹杰伟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孙超哲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王麒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5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胡兆冬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0:23.75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徐伟康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潘炳南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王绎成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余泽超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陈天啸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杨昭林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杨梓麟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0:30.00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6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蔡文瑞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0:27.64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吴雅伊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陆希真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陶燕妮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谢佳婷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马张翼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黄婉君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施晨欣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0:34.29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曹妙凤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谢娇娇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牟靓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郑雅心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沈维青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赵夕朦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0:36.40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俞钶婷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吴忆雯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吕灵晗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0:38.25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陶珊珊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0:38.43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0:40.42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0:41.02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陆裕婕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0:42.06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郭君扬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0:45.56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邹文洁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0:49.84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熊莉华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邵冯金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张倩文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丁超尔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27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200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蔡文瑞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吴雅伊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陆希真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孔雪娇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陶燕妮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谢佳婷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0:32.80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马张翼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1771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0:35.22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</w:t>
      </w:r>
      <w:r>
        <w:rPr>
          <w:rFonts w:eastAsia="黑体"/>
        </w:rPr>
        <w:t>8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10:45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竺松嵩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0:58.28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赵斌杰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庞云天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唐剑昭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谷向阳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薛志亮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黄国日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台佳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1:04.67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沈张飞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吕华斌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肖劲韬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檀东东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羊家威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骆书旻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殷成龙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1:12.48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程慧君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1:16.04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赵凯杰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宋一威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宋金明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王守冬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陈佳琪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李正刚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29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竺松嵩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0:56.58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唐剑昭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赵斌杰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谷向阳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庞云天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黄国日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薛志亮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1:14.81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30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11:05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沈洁心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1:24.73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许芸芸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1:28.31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赵丽芳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1:29.59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杨梦放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娄元静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1:32.71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李卫平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倪志新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甘甜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刘冰冰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陈雪瑞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1:41.78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1:43.07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陈娜娜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2:03.70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王帅乔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2:08.70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余翠霞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步文月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范春梅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葛娟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姜明利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施陈飞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31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沈洁心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1:14.87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1:21.17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1:26.79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许芸芸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1:29.17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1:29.34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杨梦放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1:30.07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赵丽芳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1:37.70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0380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娄元静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32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9:50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周志远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余泽超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朱薛友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胡惜余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叶鹏程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董晓东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聂轩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郑雨爽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简才清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1:01.53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余袁辉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郑达川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丁瑒琛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李晨旭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陈人杰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1:04.32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赵于峰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侯屹宣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王埕垚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金远晖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汪睿卿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翁振宇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孙晓路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杨佳康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孙浩瀚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杨崇毅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包彦欣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1:18.42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徐立恒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1:21.21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王旦龙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蔡志杰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麻海涛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黎帅阳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</w:t>
      </w:r>
      <w:r>
        <w:rPr>
          <w:rFonts w:eastAsia="黑体"/>
        </w:rPr>
        <w:t>3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丁钒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余泽超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朱薛友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周志远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叶鹏程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胡惜余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邵捷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1:06.59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34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Q 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王思琪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刘风云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吴雅伊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孙雨乐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包康丽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黄婉君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1:18.82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李梦瑶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1:18.95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1:18.95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宋燕青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1:19.01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倪哲瑜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1:19.28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奚之砚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卢丹霞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1:23.28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1:23.82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覃楠楠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张依雨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1:24.51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郦海媚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1:25.35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1:25.78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阮丽娜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1:28.34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王艺皓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1:29.05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1:29.32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纪聪丛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王益璐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1:40.48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杜雨佳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1:55.75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陆希真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常敏扩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张琳帆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陆裕婕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王艺桦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35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周芩安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1:12.65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王思琪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刘风云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吴雅伊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孙雨乐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包康丽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1:16.43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黄婉君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1:19.78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36</w:t>
      </w:r>
      <w:r w:rsidRPr="00DC2B5C">
        <w:rPr>
          <w:rFonts w:eastAsia="黑体" w:hint="eastAsia"/>
        </w:rPr>
        <w:t>、男子青年组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0:56.67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沈炜亮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熊盛龙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赵志爽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罗俊杰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朱佐想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方道发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刘利光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1:04.39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李坤峰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张家蕾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郭诗平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周志丹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1:16.60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白春晓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1:17.10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陈群元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仝维鋆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杜开祥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37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沈婵娟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1:13.90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祁珊珊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1:21.29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常晓洁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1:22.92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1:23.95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戴丽芬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1:24.18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1:24.98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陈鸿佳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1:26.06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谷志叶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李芋娟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陈珲夏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1:34.14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关亚静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1:34.26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蔡吉青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石美霞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1:48.28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郭逸蓉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王桑桑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吴晓维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韩秀丽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38</w:t>
      </w:r>
      <w:r w:rsidRPr="00DC2B5C">
        <w:rPr>
          <w:rFonts w:eastAsia="黑体" w:hint="eastAsia"/>
        </w:rPr>
        <w:t>、男子中年组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叶安方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1:02.52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叶兰军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朱利明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任德海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1:04.32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陈贤谊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陈国潮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吴殿星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丁伟华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范一星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姜国华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徐志越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1:12.12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刘俊友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1:14.57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39</w:t>
      </w:r>
      <w:r w:rsidRPr="00DC2B5C">
        <w:rPr>
          <w:rFonts w:eastAsia="黑体" w:hint="eastAsia"/>
        </w:rPr>
        <w:t>、女子中年组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张香梅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1:15.06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陈素珊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叶远梅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1:25.54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张书静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1:28.29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1:33.76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刘慧梅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汤菊英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1:43.39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邹爱芳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</w:t>
      </w:r>
      <w:r>
        <w:rPr>
          <w:rFonts w:eastAsia="黑体"/>
        </w:rPr>
        <w:t>0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800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8:50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竺松嵩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2:15.62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戴必林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2:20.37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方师乐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2:21.78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娄鹏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2:23.59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2:24.17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毛岱泽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2:24.57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张一鹏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2:24.81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翟政龙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2:25.82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舒迪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2:27.73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2:29.23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史宇滨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2:30.62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钱丽敏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2:31.26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屠志强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台佳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2:38.43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薛孝傲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2:38.45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2:38.67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黄耀波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2:39.10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李逸群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2:42.62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朱晓磊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2:43.56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吕华斌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2:49.45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唐明君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郭振强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2:58.85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3:00.87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曾奕程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傅了一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胡碧峰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刘华林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李正刚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孙云蕾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余文飞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周弘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</w:t>
      </w:r>
      <w:r>
        <w:rPr>
          <w:rFonts w:eastAsia="黑体"/>
        </w:rPr>
        <w:t>1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800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潘乔纳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2:57.40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何思枚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2:58.96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程永娇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3:01.64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朱英涛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3:07.56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3:10.53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张素华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3:13.67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3:14.21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董山玲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3:16.14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3:16.37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周雪梅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3:17.50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方妙丹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3:18.53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3:22.39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范秀婷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3:25.03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郑红玉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3:26.71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梅秀凤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3:27.41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3:30.16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裘洪莺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3:31.01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邱玉婷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3:31.12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3:34.96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周秀鸳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3:40.39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张慧源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佀婷婷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3:42.45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李卫平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3:43.73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周琴芬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3:44.75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糜倩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3:52.48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徐金巧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4:00.62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陈小梅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4:10.51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王迎松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4:19.06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李智芹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孙亚萍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卓颖丽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余翠霞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赵丽芳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杜甘露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</w:t>
      </w:r>
      <w:r>
        <w:rPr>
          <w:rFonts w:eastAsia="黑体"/>
        </w:rPr>
        <w:t>2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800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2:14.57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2:15.60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胡惜余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2:18.10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周贤威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2:18.67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王挺进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2:19.46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张辰基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2:20.34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李忠宝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2:22.10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郭秋林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2:22.60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曾安乐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2:23.43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阿迪力江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2:28.32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鲍昀骁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2:28.89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2:29.35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朱毅枫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2:30.14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2:36.04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孟少华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方晶华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2:39.51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蒋佳焕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2:39.85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黎江波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传媒学院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2:39.85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杨克超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2:39.92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2:41.09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朱振源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2:42.90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石健成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2:50.03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2:56.98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程昌波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范宏博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3:04.06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林通达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3:06.09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白金武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3:07.85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余发谷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3:08.79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3:13.51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陈凌宵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3:24.73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高思远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利明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张晨飞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游如光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何威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</w:t>
      </w:r>
      <w:r>
        <w:rPr>
          <w:rFonts w:eastAsia="黑体"/>
        </w:rPr>
        <w:t>3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800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8:25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0983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李丽怡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2:51.78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3:03.23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严艾婧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3:04.14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王晨夷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3:05.92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龚文欣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3:11.65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黄凌燕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3:12.06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黄琦雅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3:18.71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徐莹莹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3:19.20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3:20.60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杨梦迪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3:23.76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黄雨晨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3:25.32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古再勒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3:30.46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3:35.21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刘子萌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3:40.59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陈博雅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3:49.42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杨怡心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3:50.82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3:52.53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潘文鸳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郑雪绒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王璐逸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赵雅婧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陶珊珊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於巧梅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姚妍轲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祝伊雯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夏楠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44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800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曾建红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3:00.81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崔玲莉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3:15.46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3:19.43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唐海霞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3:25.93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张巧琼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3:27.43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肖玉梅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3:27.67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陈鸿佳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3:30.21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朱贤玲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3:31.70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蔡吉青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3:43.04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沈雯静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邹玉蓉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陈珲夏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45</w:t>
      </w:r>
      <w:r w:rsidRPr="00DC2B5C">
        <w:rPr>
          <w:rFonts w:eastAsia="黑体" w:hint="eastAsia"/>
        </w:rPr>
        <w:t>、女子中年组</w:t>
      </w:r>
      <w:r w:rsidRPr="00DC2B5C">
        <w:rPr>
          <w:rFonts w:eastAsia="黑体"/>
        </w:rPr>
        <w:t>800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林小清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2:45.92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张香梅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2:51.40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叶远梅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3:03.71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陈素珊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3:09.84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王凤芹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管芙蓉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3:23.62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宇利明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3:36.06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汤菊英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3:38.61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3:38.62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陈新宇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3:58.89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聂玲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王兆英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缪卫东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邹爱芳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张书静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46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1500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13:50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翟政龙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4:55.20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5:04.23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5:06.46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李润民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5:07.56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王汉松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5:10.19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毛岱泽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5:10.92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洪小东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5:11.93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凌攀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5:13.65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丁凌云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5:14.75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5:15.65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胡碧峰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5:16.01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蒲建彬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5:16.79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潘爱强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5:17.06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沈静逸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5:19.48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史宇滨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5:25.04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吕海军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5:27.03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朱晓磊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5:31.76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孙栋楠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5:32.57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5:37.32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王武广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江澈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5:40.57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郑伟伟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5:46.78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5:47.15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王予祺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5:50.68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张有陵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5:51.78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袁方洋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5:56.07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王元超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5:56.23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6:00.32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薛志亮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6:08.96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毕师诚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6:09.96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张大可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6:16.81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孙泽豪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6:35.68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6:38.59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李江涛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6:38.90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党峰峰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6:43.05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辛进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6:57.56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郭晓飞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8:25.73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石锦澎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官大衍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汪建伟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张越峰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娄鹏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范思坤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47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1500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潘乔纳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6:00.98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何思枚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6:06.09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朱英涛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6:28.85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6:29.45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刘丽雅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6:45.17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赵文婧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6:46.54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徐亚茹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6:47.37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史卓然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6:48.03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纪婧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6:51.31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刘玉姣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6:56.29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6:56.60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武芝慧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6:59.54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7:01.89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付雅文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7:02.68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7:04.70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祁应梅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7:04.76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陈小梅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7:05.57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7:06.51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7:06.59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孙海云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7:07.59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曹伊琳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7:11.31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胡恩德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7:13.36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7:14.64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文辉星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7:16.29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徐鹤琴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7:19.17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7:20.92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刘潇然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7:23.92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栗荣霞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7:24.70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周悟拿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7:28.32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7:28.92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马若阳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7:34.20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石婷婷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7:36.84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7:37.71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7:48.09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8:01.84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古凌瑞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8:06.68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杨晓俐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8:07.57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李梦茹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8:09.32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崔文倩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李施施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林凡凡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余水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48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1500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平易南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4:45.90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王汉林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4:46.03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4:50.68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叶宏</w:t>
            </w:r>
            <w:r w:rsidRPr="005747EB">
              <w:rPr>
                <w:sz w:val="20"/>
              </w:rPr>
              <w:t>?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4:52.53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梁卓然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4:54.71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龙宇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4:55.09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周贤威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4:57.03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曾安乐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5:00.75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施根生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5:00.95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谢城飞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5:04.07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鲍昀骁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5:05.65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周李周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5:09.90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陈鲁川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5:10.15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周昌平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5:10.45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郑泽凡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5:11.51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赵天宇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5:12.20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郑文强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5:14.43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夏嘉会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5:17.21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杨恒毅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5:18.25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5:19.45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卞强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5:19.95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王鹏羽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5:21.42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5:22.60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高思远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5:24.14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杨昭林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5:25.67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徐军治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5:30.93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5:32.07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西落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5:32.96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赵志鹏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5:37.73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林东良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5:38.76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邱颖亮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5:39.46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杨佳康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5:40.53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彭甫高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5:41.93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潘欣宇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5:44.90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梁观玉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5:48.78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丁亚飞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5:52.71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黄政明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5:53.28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5:54.07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李世云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5:56.06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郑尚达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6:04.43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6:10.56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6:20.06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李嘉诚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6:21.73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焦天宇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6:25.03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陈钇名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6:32.89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费翔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6:42.32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朱银杰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6:43.50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李温特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7:25.79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史梦帆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刘丹杨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陈学杰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胡锦辉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杨靖夷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陈晓斌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49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1500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李敏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6:00.00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沈天琪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6:08.51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徐云芸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6:08.79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田一玮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6:10.04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6:10.21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徐霄雁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6:28.12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何瑜昀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次仁曲卓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6:32.18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朱紫萱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6:32.25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6:32.82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柳莹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6:43.01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郑来文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6:43.75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0243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李雪汇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6:43.98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宋燕青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6:57.12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胡译心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7:01.06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涂米雪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7:02.37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王敏雅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7:02.39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伍音璇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7:07.37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周欣悦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7:19.16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戴梦婷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7:24.60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邓金花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7:40.62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7:40.75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徐晓丹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7:42.12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申岩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7:46.14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8:20.46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欧阳璐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8:37.54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王逸杰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8:56.93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叶映微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楼卓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丁淑婷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曹露莎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叶季钶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5</w:t>
      </w:r>
      <w:r>
        <w:rPr>
          <w:rFonts w:eastAsia="黑体"/>
        </w:rPr>
        <w:t>0</w:t>
      </w:r>
      <w:r>
        <w:rPr>
          <w:rFonts w:eastAsia="黑体" w:hint="eastAsia"/>
        </w:rPr>
        <w:t>、</w:t>
      </w:r>
      <w:r w:rsidRPr="00DC2B5C">
        <w:rPr>
          <w:rFonts w:eastAsia="黑体" w:hint="eastAsia"/>
        </w:rPr>
        <w:t>男子青年组</w:t>
      </w:r>
      <w:r w:rsidRPr="00DC2B5C">
        <w:rPr>
          <w:rFonts w:eastAsia="黑体"/>
        </w:rPr>
        <w:t>1500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吕宁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4:59.43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张进标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5:02.78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吴森洋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5:13.01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李则亨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5:14.60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5:21.79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项波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5:23.90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方道发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5:32.18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于洪伟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周嘉枫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6:07.87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6:45.21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姜亚博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7:02.39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郑火青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7:37.18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叶陈聪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翟东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李鸿杰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孙雅逊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杨少飞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刘祖斌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郭诗平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孟宪奇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51</w:t>
      </w:r>
      <w:r w:rsidRPr="00DC2B5C">
        <w:rPr>
          <w:rFonts w:eastAsia="黑体" w:hint="eastAsia"/>
        </w:rPr>
        <w:t>、男子中年组</w:t>
      </w:r>
      <w:r w:rsidRPr="00DC2B5C">
        <w:rPr>
          <w:rFonts w:eastAsia="黑体"/>
        </w:rPr>
        <w:t>1500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14:40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任德海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5:03.01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丁伟华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5:38.85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徐友新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5:43.28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藏囯尧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5:46.50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徐志越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刘俊友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6:15.68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周东升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7:25.18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沙伟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王忠明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童华章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52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3000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田一玮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13:14.53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徐霄雁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13:45.95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陆诗媛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13:47.31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徐云芸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13:55.23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14:02.42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沈天琪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14:07.95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赵小飞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14:27.93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王云霞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14:34.34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何瑜昀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14:37.87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14:38.03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14:40.23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敖雨飞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14:54.43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王瞾文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15:11.67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15:32.17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黄霄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15:36.23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林梧然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15:57.17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景楚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16:04.10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谢慧之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16:10.32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李西悦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17:49.32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蒋昊铮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18:04.12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王夷周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19:08.82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郑筱蔚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杨慧颖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项丽蓉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张梦秋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邓金花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曹露莎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苑继飞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53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3000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14:10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林小清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12:02.17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曾建红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13:57.73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祁珊珊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14:07.31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顾全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14:09.90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黄小娇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14:10.54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15:02.85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崔玲莉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15:40.87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蔡红琳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16:17.50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16:45.29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沈雯静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戴洁露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王丹丹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潘临灵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徐婷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54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5000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10:10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平易南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19:11.26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19:18.34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叶宏</w:t>
            </w:r>
            <w:r w:rsidRPr="005747EB">
              <w:rPr>
                <w:sz w:val="20"/>
              </w:rPr>
              <w:t>?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19:30.20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19:34.15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道然·叶尔肯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19:35.14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阮炬杰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19:38.51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岳奥飞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19:41.36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潘宇昕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19:51.00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陈熙亚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20:15.65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邓海金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20:17.10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周志远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20:19.88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赵贵成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20:22.42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陈学杰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20:25.98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周李周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20:35.71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周国栋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20:38.10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20:58.02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王哲涛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20:59.87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21:00.29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石鑫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21:02.00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朱毅枫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21:09.96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刘一冬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21:10.96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苏阳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21:36.79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杨嘉帆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21:41.26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河依拉特·卡拉太依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22:06.00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刘颂湘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22:11.30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王蔚昊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22:11.56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潘牧野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22:12.00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盧百浩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22:19.07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戴泽源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22:29.05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黄时峰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23:01.23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23:09.04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23:13.00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杨东旭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23:27.87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23:31.00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魏孚雷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23:31.70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24:10.00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吴乐东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邓裕杰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周昌平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施根生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赵书孝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方荣业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赵江强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徐伟绩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白金武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谢弈晖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曲旦格桑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喻平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李明超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江笛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刘鹏鹏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何康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55</w:t>
      </w:r>
      <w:r w:rsidRPr="00DC2B5C">
        <w:rPr>
          <w:rFonts w:eastAsia="黑体" w:hint="eastAsia"/>
        </w:rPr>
        <w:t>、男子青年组</w:t>
      </w:r>
      <w:r w:rsidRPr="00DC2B5C">
        <w:rPr>
          <w:rFonts w:eastAsia="黑体"/>
        </w:rPr>
        <w:t>5000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11:00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杜江潇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18:52.26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刘永文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20:12.78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刘利光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20:58.00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21:15.00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孟宪奇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21:24.10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夏云凯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21:34.60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周嘉枫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21:44.00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22:08.62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罗裕佳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23:00.00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23:05.35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徐鑫军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23:52.00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24:07.78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24:36.51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28:19.85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李鸿杰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陈立峰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周闻宇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杨少飞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潘贤林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李金林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张进标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1 21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5</w:t>
      </w:r>
      <w:r>
        <w:rPr>
          <w:rFonts w:eastAsia="黑体"/>
        </w:rPr>
        <w:t>6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米栏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张瑞玹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虞欢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张倩文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夏天一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伍音璇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郑雅心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黄舒畅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0:27.93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徐雪飞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张含璐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朱圣日美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程诗景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0:43.12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乔安琪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应易恬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崔鞠童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林歆怡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星煜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姚彦伊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57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米栏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                    2014.10.24</w:t>
      </w:r>
      <w:r w:rsidRPr="00DC2B5C">
        <w:rPr>
          <w:rFonts w:eastAsia="黑体"/>
        </w:rPr>
        <w:t xml:space="preserve">  13:10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张瑞玹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0:20.70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伍音璇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乔安琪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0:16.45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虞欢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张倩文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0:22.86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郑雅心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夏天一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0:26.40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黄舒畅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0:28.96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徐雪飞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0:56.12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58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110</w:t>
      </w:r>
      <w:r w:rsidRPr="00DC2B5C">
        <w:rPr>
          <w:rFonts w:eastAsia="黑体" w:hint="eastAsia"/>
        </w:rPr>
        <w:t>米栏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预赛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组名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录取</w:t>
            </w:r>
          </w:p>
        </w:tc>
        <w:tc>
          <w:tcPr>
            <w:tcW w:w="21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时皓聪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黄亚玄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0:18.54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林家堃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章旻昊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张一泽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q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李刘畅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孙天炜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许康桦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0:21.95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罗兴潮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张小村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蔡景轩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0:23.04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毛威喻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俞彬彬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张裕龙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裴俊绅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0:30.82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0:31.54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吴展辉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</w:t>
            </w:r>
          </w:p>
        </w:tc>
        <w:tc>
          <w:tcPr>
            <w:tcW w:w="21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59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110</w:t>
      </w:r>
      <w:r w:rsidRPr="00DC2B5C">
        <w:rPr>
          <w:rFonts w:eastAsia="黑体" w:hint="eastAsia"/>
        </w:rPr>
        <w:t>米栏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时皓聪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林家堃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0:19.76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章旻昊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张一泽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黄亚玄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60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400</w:t>
      </w:r>
      <w:r w:rsidRPr="00DC2B5C">
        <w:rPr>
          <w:rFonts w:eastAsia="黑体" w:hint="eastAsia"/>
        </w:rPr>
        <w:t>米栏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贺磊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1:04.57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张辰基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连巧龙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董晓东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史继鑫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岳奥飞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1:12.49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1:17.57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陈康克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1:18.40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罗兴潮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张裕龙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1:23.47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罗长清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1:30.67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聂轩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穆俊辰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杨司晨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时皓聪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1680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吴凡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61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4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2014.10.24</w:t>
      </w:r>
      <w:r w:rsidRPr="00DC2B5C">
        <w:rPr>
          <w:rFonts w:eastAsia="黑体"/>
        </w:rPr>
        <w:t xml:space="preserve">  15:40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0:44.53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0:47.60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0:49.40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0:49.72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0:49.82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0:52.04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0:52.30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0:52.95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0:56.86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62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4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2014.10.24</w:t>
      </w:r>
      <w:r w:rsidRPr="00DC2B5C">
        <w:rPr>
          <w:rFonts w:eastAsia="黑体"/>
        </w:rPr>
        <w:t xml:space="preserve">  16:00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0:59.76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3  8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1:17.02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1:26.13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63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4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2014.10.24</w:t>
      </w:r>
      <w:r w:rsidRPr="00DC2B5C">
        <w:rPr>
          <w:rFonts w:eastAsia="黑体"/>
        </w:rPr>
        <w:t xml:space="preserve">  14:40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0:45.48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0:47.54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0:48.09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0:48.59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0:48.82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0:48.90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0:49.35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0:52.48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0:52.92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0:53.22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0:54.96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6</w:t>
      </w:r>
      <w:r>
        <w:rPr>
          <w:rFonts w:eastAsia="黑体"/>
        </w:rPr>
        <w:t>4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4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2014.10.24</w:t>
      </w:r>
      <w:r w:rsidRPr="00DC2B5C">
        <w:rPr>
          <w:rFonts w:eastAsia="黑体"/>
        </w:rPr>
        <w:t xml:space="preserve">  15:10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0:53.94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1:02.43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1:03.79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1:04.02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1:08.11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65</w:t>
      </w:r>
      <w:r w:rsidRPr="00DC2B5C">
        <w:rPr>
          <w:rFonts w:eastAsia="黑体" w:hint="eastAsia"/>
        </w:rPr>
        <w:t>、男子青年组</w:t>
      </w:r>
      <w:r w:rsidRPr="00DC2B5C">
        <w:rPr>
          <w:rFonts w:eastAsia="黑体"/>
        </w:rPr>
        <w:t>4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2014.10.24</w:t>
      </w:r>
      <w:r w:rsidRPr="00DC2B5C">
        <w:rPr>
          <w:rFonts w:eastAsia="黑体"/>
        </w:rPr>
        <w:t xml:space="preserve">  16:20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0:49.68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0:50.82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0:51.98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0:55.78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0:56.82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0:57.46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0:58.28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1:00.62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66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4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100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2014.10.24</w:t>
      </w:r>
      <w:r w:rsidRPr="00DC2B5C">
        <w:rPr>
          <w:rFonts w:eastAsia="黑体"/>
        </w:rPr>
        <w:t xml:space="preserve">  16:40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0:59.75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2  8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1:06.67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1:07.90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1:08.39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1:09.50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1:10.03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1:11.70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1:12.39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67</w:t>
      </w:r>
      <w:r w:rsidRPr="00DC2B5C">
        <w:rPr>
          <w:rFonts w:eastAsia="黑体" w:hint="eastAsia"/>
        </w:rPr>
        <w:t>、研究生男子组</w:t>
      </w:r>
      <w:r w:rsidRPr="00DC2B5C">
        <w:rPr>
          <w:rFonts w:eastAsia="黑体"/>
        </w:rPr>
        <w:t>4X400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2014.10.25</w:t>
      </w:r>
      <w:r w:rsidRPr="00DC2B5C">
        <w:rPr>
          <w:rFonts w:eastAsia="黑体"/>
        </w:rPr>
        <w:t xml:space="preserve">  11:00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4:07.48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4:08.35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4:09.45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4:12.12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4:16.21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4:18.61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4:25.03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4:28.75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4:35.54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4:35.73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4:36.09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5:05.59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6</w:t>
      </w:r>
      <w:r>
        <w:rPr>
          <w:rFonts w:eastAsia="黑体"/>
        </w:rPr>
        <w:t>8</w:t>
      </w:r>
      <w:r w:rsidRPr="00DC2B5C">
        <w:rPr>
          <w:rFonts w:eastAsia="黑体" w:hint="eastAsia"/>
        </w:rPr>
        <w:t>、研究生女子组</w:t>
      </w:r>
      <w:r w:rsidRPr="00DC2B5C">
        <w:rPr>
          <w:rFonts w:eastAsia="黑体"/>
        </w:rPr>
        <w:t>4X400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2014.10.25</w:t>
      </w:r>
      <w:r w:rsidRPr="00DC2B5C">
        <w:rPr>
          <w:rFonts w:eastAsia="黑体"/>
        </w:rPr>
        <w:t xml:space="preserve">  11:20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5:23.00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5:33.78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5:38.84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5:39.03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5:43.07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5:43.10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5:44.68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5:49.67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5:56.37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6:13.32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6:38.31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69</w:t>
      </w:r>
      <w:r w:rsidRPr="00DC2B5C">
        <w:rPr>
          <w:rFonts w:eastAsia="黑体" w:hint="eastAsia"/>
        </w:rPr>
        <w:t>、本科男子组</w:t>
      </w:r>
      <w:r w:rsidRPr="00DC2B5C">
        <w:rPr>
          <w:rFonts w:eastAsia="黑体"/>
        </w:rPr>
        <w:t>4X400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2014.10.25</w:t>
      </w:r>
      <w:r w:rsidRPr="00DC2B5C">
        <w:rPr>
          <w:rFonts w:eastAsia="黑体"/>
        </w:rPr>
        <w:t xml:space="preserve">  10:10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3:47.34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3:50.04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3:53.90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4:06.51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4:07.93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4:13.21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4:13.91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4:14.93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4:23.42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4:24.76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4:25.70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4:28.51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4:40.26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4:42.28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4:44.98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4:47.14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4:52.12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5:08.04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70</w:t>
      </w:r>
      <w:r w:rsidRPr="00DC2B5C">
        <w:rPr>
          <w:rFonts w:eastAsia="黑体" w:hint="eastAsia"/>
        </w:rPr>
        <w:t>、本科女子组</w:t>
      </w:r>
      <w:r w:rsidRPr="00DC2B5C">
        <w:rPr>
          <w:rFonts w:eastAsia="黑体"/>
        </w:rPr>
        <w:t>4X400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 2014.10.25</w:t>
      </w:r>
      <w:r w:rsidRPr="00DC2B5C">
        <w:rPr>
          <w:rFonts w:eastAsia="黑体"/>
        </w:rPr>
        <w:t xml:space="preserve">  10:40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4:55.00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5:06.71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5:09.32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5:24.31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5:27.57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5:28.64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5:30.30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5:34.46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5:50.09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71</w:t>
      </w:r>
      <w:r w:rsidRPr="00DC2B5C">
        <w:rPr>
          <w:rFonts w:eastAsia="黑体" w:hint="eastAsia"/>
        </w:rPr>
        <w:t>、男子青年组</w:t>
      </w:r>
      <w:r w:rsidRPr="00DC2B5C">
        <w:rPr>
          <w:rFonts w:eastAsia="黑体"/>
        </w:rPr>
        <w:t>4X400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2014.10.25</w:t>
      </w:r>
      <w:r w:rsidRPr="00DC2B5C">
        <w:rPr>
          <w:rFonts w:eastAsia="黑体"/>
        </w:rPr>
        <w:t xml:space="preserve">  11:40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3:57.82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4:09.35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4:10.49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4:17.54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4:34.64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4:48.76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4:56.59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2  6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7</w:t>
      </w:r>
      <w:r>
        <w:rPr>
          <w:rFonts w:eastAsia="黑体"/>
        </w:rPr>
        <w:t>2</w:t>
      </w:r>
      <w:r w:rsidRPr="00DC2B5C">
        <w:rPr>
          <w:rFonts w:eastAsia="黑体" w:hint="eastAsia"/>
        </w:rPr>
        <w:t>、女子青年组</w:t>
      </w:r>
      <w:r w:rsidRPr="00DC2B5C">
        <w:rPr>
          <w:rFonts w:eastAsia="黑体"/>
        </w:rPr>
        <w:t>4X400</w:t>
      </w:r>
      <w:r w:rsidRPr="00DC2B5C">
        <w:rPr>
          <w:rFonts w:eastAsia="黑体" w:hint="eastAsia"/>
        </w:rPr>
        <w:t>米</w:t>
      </w:r>
      <w:r w:rsidRPr="00DC2B5C">
        <w:rPr>
          <w:rFonts w:eastAsia="黑体"/>
        </w:rPr>
        <w:t xml:space="preserve">       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  2014.10.25</w:t>
      </w:r>
      <w:r w:rsidRPr="00DC2B5C">
        <w:rPr>
          <w:rFonts w:eastAsia="黑体"/>
        </w:rPr>
        <w:t xml:space="preserve">  11:55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4:55.20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1  6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5:25.01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1  8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5:36.35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1  7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5:42.90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1  5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5:46.59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5:55.89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6:03.01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6:05.60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7</w:t>
      </w:r>
      <w:r>
        <w:rPr>
          <w:rFonts w:eastAsia="黑体"/>
        </w:rPr>
        <w:t>3</w:t>
      </w:r>
      <w:r w:rsidRPr="00DC2B5C">
        <w:rPr>
          <w:rFonts w:eastAsia="黑体" w:hint="eastAsia"/>
        </w:rPr>
        <w:t>、研究生男女混合组</w:t>
      </w:r>
      <w:r w:rsidRPr="00DC2B5C">
        <w:rPr>
          <w:rFonts w:eastAsia="黑体"/>
        </w:rPr>
        <w:t>10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60</w:t>
      </w:r>
      <w:r w:rsidRPr="00DC2B5C">
        <w:rPr>
          <w:rFonts w:eastAsia="黑体" w:hint="eastAsia"/>
        </w:rPr>
        <w:t>迎面决赛</w:t>
      </w:r>
      <w:r>
        <w:rPr>
          <w:rFonts w:eastAsia="黑体"/>
        </w:rPr>
        <w:t xml:space="preserve">       2014.10.25</w:t>
      </w:r>
      <w:r w:rsidRPr="00DC2B5C">
        <w:rPr>
          <w:rFonts w:eastAsia="黑体"/>
        </w:rPr>
        <w:t xml:space="preserve">  13:25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4  4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1:32.57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1:35.80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1:35.84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1:35.87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1:39.66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1:40.17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1:40.75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1:40.82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1:42.80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4:41.21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6  4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7</w:t>
      </w:r>
      <w:r>
        <w:rPr>
          <w:rFonts w:eastAsia="黑体"/>
        </w:rPr>
        <w:t>4</w:t>
      </w:r>
      <w:r w:rsidRPr="00DC2B5C">
        <w:rPr>
          <w:rFonts w:eastAsia="黑体" w:hint="eastAsia"/>
        </w:rPr>
        <w:t>、本科男女混合组</w:t>
      </w:r>
      <w:r w:rsidRPr="00DC2B5C">
        <w:rPr>
          <w:rFonts w:eastAsia="黑体"/>
        </w:rPr>
        <w:t>10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60</w:t>
      </w:r>
      <w:r w:rsidRPr="00DC2B5C">
        <w:rPr>
          <w:rFonts w:eastAsia="黑体" w:hint="eastAsia"/>
        </w:rPr>
        <w:t>迎面</w:t>
      </w:r>
      <w:r w:rsidRPr="00DC2B5C">
        <w:rPr>
          <w:rFonts w:eastAsia="黑体"/>
        </w:rPr>
        <w:t xml:space="preserve">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  2014.10.25</w:t>
      </w:r>
      <w:r w:rsidRPr="00DC2B5C">
        <w:rPr>
          <w:rFonts w:eastAsia="黑体"/>
        </w:rPr>
        <w:t xml:space="preserve">  13:55</w:t>
      </w:r>
    </w:p>
    <w:tbl>
      <w:tblPr>
        <w:tblW w:w="640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84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组</w:t>
            </w:r>
            <w:r w:rsidRPr="005747EB">
              <w:rPr>
                <w:sz w:val="20"/>
              </w:rPr>
              <w:t xml:space="preserve"> </w:t>
            </w:r>
            <w:r w:rsidRPr="005747EB">
              <w:rPr>
                <w:rFonts w:hint="eastAsia"/>
                <w:sz w:val="20"/>
              </w:rPr>
              <w:t>道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1:26.45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2  2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1:28.83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1:29.39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1:32.04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1:33.35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1:35.59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1:35.79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1:36.62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1:37.64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1:37.82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1:37.90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1:38.83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3  4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2  3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1:39.77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1:39.80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1:42.38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1:42.94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3  2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3  1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1  3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75</w:t>
      </w:r>
      <w:r>
        <w:rPr>
          <w:rFonts w:eastAsia="黑体" w:hint="eastAsia"/>
        </w:rPr>
        <w:t>、教职工男女混合</w:t>
      </w:r>
      <w:r w:rsidRPr="00DC2B5C">
        <w:rPr>
          <w:rFonts w:eastAsia="黑体" w:hint="eastAsia"/>
        </w:rPr>
        <w:t>组</w:t>
      </w:r>
      <w:r w:rsidRPr="00DC2B5C">
        <w:rPr>
          <w:rFonts w:eastAsia="黑体"/>
        </w:rPr>
        <w:t>10</w:t>
      </w:r>
      <w:r w:rsidRPr="00DC2B5C">
        <w:rPr>
          <w:rFonts w:eastAsia="黑体" w:hint="eastAsia"/>
        </w:rPr>
        <w:t>×</w:t>
      </w:r>
      <w:r w:rsidRPr="00DC2B5C">
        <w:rPr>
          <w:rFonts w:eastAsia="黑体"/>
        </w:rPr>
        <w:t>50</w:t>
      </w:r>
      <w:r w:rsidRPr="00DC2B5C">
        <w:rPr>
          <w:rFonts w:eastAsia="黑体" w:hint="eastAsia"/>
        </w:rPr>
        <w:t>米接力决赛</w:t>
      </w:r>
      <w:r>
        <w:rPr>
          <w:rFonts w:eastAsia="黑体"/>
        </w:rPr>
        <w:t xml:space="preserve">  2014.10.25</w:t>
      </w:r>
      <w:r w:rsidRPr="00DC2B5C">
        <w:rPr>
          <w:rFonts w:eastAsia="黑体"/>
        </w:rPr>
        <w:t xml:space="preserve">  14:30</w:t>
      </w:r>
    </w:p>
    <w:tbl>
      <w:tblPr>
        <w:tblW w:w="556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1:17.50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1:20.64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1:21.74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1:22.95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1:23.26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1:27.75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1:30.50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1:31.79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Default="00B32313" w:rsidP="00DC2B5C">
      <w:pPr>
        <w:jc w:val="left"/>
      </w:pPr>
    </w:p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76</w:t>
      </w:r>
      <w:r w:rsidRPr="00DC2B5C">
        <w:rPr>
          <w:rFonts w:eastAsia="黑体" w:hint="eastAsia"/>
        </w:rPr>
        <w:t>、</w:t>
      </w:r>
      <w:r>
        <w:rPr>
          <w:rFonts w:eastAsia="黑体" w:hint="eastAsia"/>
        </w:rPr>
        <w:t>教职工女子</w:t>
      </w:r>
      <w:r w:rsidRPr="00DC2B5C">
        <w:rPr>
          <w:rFonts w:eastAsia="黑体" w:hint="eastAsia"/>
        </w:rPr>
        <w:t>中年组</w:t>
      </w:r>
      <w:r w:rsidRPr="00DC2B5C">
        <w:rPr>
          <w:rFonts w:eastAsia="黑体"/>
        </w:rPr>
        <w:t>60</w:t>
      </w:r>
      <w:r w:rsidRPr="00DC2B5C">
        <w:rPr>
          <w:rFonts w:eastAsia="黑体" w:hint="eastAsia"/>
        </w:rPr>
        <w:t>米三人板</w:t>
      </w:r>
      <w:r w:rsidRPr="00DC2B5C">
        <w:rPr>
          <w:rFonts w:eastAsia="黑体"/>
        </w:rPr>
        <w:t xml:space="preserve">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2014.10.24</w:t>
      </w:r>
      <w:r w:rsidRPr="00DC2B5C">
        <w:rPr>
          <w:rFonts w:eastAsia="黑体"/>
        </w:rPr>
        <w:t xml:space="preserve">  15:35</w:t>
      </w:r>
    </w:p>
    <w:tbl>
      <w:tblPr>
        <w:tblW w:w="556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0:20.21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0:37.81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>
        <w:rPr>
          <w:rFonts w:eastAsia="黑体"/>
        </w:rPr>
        <w:t>77</w:t>
      </w:r>
      <w:r>
        <w:rPr>
          <w:rFonts w:eastAsia="黑体" w:hint="eastAsia"/>
        </w:rPr>
        <w:t>、教职工男子</w:t>
      </w:r>
      <w:r w:rsidRPr="00DC2B5C">
        <w:rPr>
          <w:rFonts w:eastAsia="黑体" w:hint="eastAsia"/>
        </w:rPr>
        <w:t>中年组</w:t>
      </w:r>
      <w:r w:rsidRPr="00DC2B5C">
        <w:rPr>
          <w:rFonts w:eastAsia="黑体"/>
        </w:rPr>
        <w:t>60</w:t>
      </w:r>
      <w:r w:rsidRPr="00DC2B5C">
        <w:rPr>
          <w:rFonts w:eastAsia="黑体" w:hint="eastAsia"/>
        </w:rPr>
        <w:t>米三人板</w:t>
      </w:r>
      <w:r w:rsidRPr="00DC2B5C">
        <w:rPr>
          <w:rFonts w:eastAsia="黑体"/>
        </w:rPr>
        <w:t xml:space="preserve">  </w:t>
      </w:r>
      <w:r w:rsidRPr="00DC2B5C">
        <w:rPr>
          <w:rFonts w:eastAsia="黑体" w:hint="eastAsia"/>
        </w:rPr>
        <w:t>决赛</w:t>
      </w:r>
      <w:r>
        <w:rPr>
          <w:rFonts w:eastAsia="黑体"/>
        </w:rPr>
        <w:t xml:space="preserve">  2014.10.24</w:t>
      </w:r>
      <w:r w:rsidRPr="00DC2B5C">
        <w:rPr>
          <w:rFonts w:eastAsia="黑体"/>
        </w:rPr>
        <w:t xml:space="preserve">  15:45</w:t>
      </w:r>
    </w:p>
    <w:tbl>
      <w:tblPr>
        <w:tblW w:w="5560" w:type="dxa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1200"/>
        <w:gridCol w:w="1200"/>
        <w:gridCol w:w="800"/>
        <w:gridCol w:w="16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1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0:15.96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1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0:17.79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0:20.81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0:22.85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0:33.25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0:37.60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1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0:44.87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1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Default="00B32313">
      <w:pPr>
        <w:widowControl/>
        <w:jc w:val="left"/>
      </w:pPr>
      <w:r>
        <w:br w:type="page"/>
      </w:r>
    </w:p>
    <w:p w:rsidR="00B32313" w:rsidRDefault="00B32313" w:rsidP="00DC2B5C">
      <w:pPr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田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赛</w:t>
      </w:r>
      <w:r>
        <w:rPr>
          <w:rFonts w:eastAsia="黑体"/>
          <w:sz w:val="24"/>
        </w:rPr>
        <w:t xml:space="preserve"> </w:t>
      </w:r>
    </w:p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1</w:t>
      </w:r>
      <w:r w:rsidRPr="00DC2B5C">
        <w:rPr>
          <w:rFonts w:eastAsia="黑体" w:hint="eastAsia"/>
        </w:rPr>
        <w:t>、研究生男子组跳高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何洋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王坤博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张宗和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华昀峰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刘邵凯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陈理星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朱振宇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刘树洋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唐剑昭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董友鑫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卢鸿翔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周立凯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燕伟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兰桂星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张瀚之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李光耀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黎坤瑜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钟金伟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秦家祥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樊庆立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沈晔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2</w:t>
      </w:r>
      <w:r w:rsidRPr="00DC2B5C">
        <w:rPr>
          <w:rFonts w:eastAsia="黑体" w:hint="eastAsia"/>
        </w:rPr>
        <w:t>、研究生女子组跳高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赵天菲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王金华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杨焕霞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倪承珠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杨雅薇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沈羚君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李俊慧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周肖瑜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程晓雨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陈娜娜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冯旭敏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3</w:t>
      </w:r>
      <w:r w:rsidRPr="00DC2B5C">
        <w:rPr>
          <w:rFonts w:eastAsia="黑体" w:hint="eastAsia"/>
        </w:rPr>
        <w:t>、本科男子组跳高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高书严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金轩昂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胡浩翔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徐天晴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顾杨军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张天行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王宇栋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李刘畅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许佳曦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叶建荣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葛现隆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何海健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吴嘉南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章源广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朱程远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曹哲睿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姜文博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王绍清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4</w:t>
      </w:r>
      <w:r w:rsidRPr="00DC2B5C">
        <w:rPr>
          <w:rFonts w:eastAsia="黑体" w:hint="eastAsia"/>
        </w:rPr>
        <w:t>、本科女子组跳高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潘静怡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郭锦辉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王儒轩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魏圣飞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俞梦华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熊中延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诸梦杰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吴荃雁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陈思睿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祝伊雯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应逸宁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郑欣桐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蒋灵旭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苑继飞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廖紫苑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王蕴秀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徐雪飞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席楠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李书炜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杨晓楠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万芊芊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康晓熙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马艺芳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柯薇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5</w:t>
      </w:r>
      <w:r w:rsidRPr="00DC2B5C">
        <w:rPr>
          <w:rFonts w:eastAsia="黑体" w:hint="eastAsia"/>
        </w:rPr>
        <w:t>、男子青年组跳高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罗俊杰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万怀远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赵文波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余振音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潘统学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丁钱海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叶陈聪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朱宁宁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卫振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汪旭仲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庄爱民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缪海锋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刘林祥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朱炬峰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赵建江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沈志成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6</w:t>
      </w:r>
      <w:r w:rsidRPr="00DC2B5C">
        <w:rPr>
          <w:rFonts w:eastAsia="黑体" w:hint="eastAsia"/>
        </w:rPr>
        <w:t>、女子青年组跳高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曾超美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汪舞虹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唐林娜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张雅群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华慧英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潘璐斐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郎芸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沈利红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7</w:t>
      </w:r>
      <w:r w:rsidRPr="00DC2B5C">
        <w:rPr>
          <w:rFonts w:eastAsia="黑体" w:hint="eastAsia"/>
        </w:rPr>
        <w:t>、男子中年组跳高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林成强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叶安方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祁巍锋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王宏星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应钜炎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何云峰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汪海涛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8</w:t>
      </w:r>
      <w:r w:rsidRPr="00DC2B5C">
        <w:rPr>
          <w:rFonts w:eastAsia="黑体" w:hint="eastAsia"/>
        </w:rPr>
        <w:t>、女子中年组跳高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徐海萍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蒋卫芳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楼金青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向小莉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蒋玲飞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芮苏仙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9</w:t>
      </w:r>
      <w:r w:rsidRPr="00DC2B5C">
        <w:rPr>
          <w:rFonts w:eastAsia="黑体" w:hint="eastAsia"/>
        </w:rPr>
        <w:t>、研究生男子组跳远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周立凯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张瀚之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肖晃庆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华昀峰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兰桂星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包健西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宋一威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张宗和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刘树洋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吴星星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郭天赐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魏栋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李光耀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蔡锐涛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朱振宇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武祥吉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孙亚城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仲彦玮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葛飞龙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黎坤瑜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冯光辉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4.41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陈建业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尤晓赫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沈雨润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赵凯杰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张继伟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陈国权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房伊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钟金伟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魏应凤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李宇翔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贺焕振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吴安洋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孟维鹏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10</w:t>
      </w:r>
      <w:r w:rsidRPr="00DC2B5C">
        <w:rPr>
          <w:rFonts w:eastAsia="黑体" w:hint="eastAsia"/>
        </w:rPr>
        <w:t>、研究生女子组跳远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沈洁心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屠高女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3.94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徐志娟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桑子涵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颜敏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张素华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阮晨宁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王超超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杨皎皎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谭艳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胡恩德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李海燕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屠佳琪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熊满初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吴甜甜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2.86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华桂芬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姜亚男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吕彩凤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张秀琴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伏佳佳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朱丹薇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2.66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周亭亭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麻菊美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袁颖欣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刘闵婕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喻成侠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苗园园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贾健君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阚雅婷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孙盼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3.18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11</w:t>
      </w:r>
      <w:r w:rsidRPr="00DC2B5C">
        <w:rPr>
          <w:rFonts w:eastAsia="黑体" w:hint="eastAsia"/>
        </w:rPr>
        <w:t>、本科男子组跳远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方超峰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邓小龙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6.74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黄亚玄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柳元和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闫东旭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金轩昂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韦鹏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叶昊阳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陈子丰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夏天涯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王晨晗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虞天明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朱佳伟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胡锦辉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曾广扬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李忠宝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赵天哲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孙新松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王先哲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黄甲甲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胡晓畑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沈术豪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张泽阳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4.66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杨文武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裴俊绅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刘晟华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方超炎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4.27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盛雨潇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吴思晗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吴振兴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南博文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黄瑞宝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杨天宇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陈顶顶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吴武超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丁闻捷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12</w:t>
      </w:r>
      <w:r w:rsidRPr="00DC2B5C">
        <w:rPr>
          <w:rFonts w:eastAsia="黑体" w:hint="eastAsia"/>
        </w:rPr>
        <w:t>、本科女子组跳远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李玉琪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姚佳颖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范淑菡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王思琪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魏圣飞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俞梦华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游雨晴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蔡亦清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郑家齐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余梦丽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陈宁宁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熊中延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葛好晴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陈婉琳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袁子薇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蓝诗雨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丁欢欣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白文婉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许冬晴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胡晓燕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翟玥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周海燕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王云霞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瞿佳钰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向辰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林天帆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李奕同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杨韦玲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陆相凝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费蕾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柯薇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13</w:t>
      </w:r>
      <w:r w:rsidRPr="00DC2B5C">
        <w:rPr>
          <w:rFonts w:eastAsia="黑体" w:hint="eastAsia"/>
        </w:rPr>
        <w:t>、男子青年组跳远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谢钦赵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6.12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刘晓健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卫振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柴丰博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吴正辉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饶应波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何海延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于洪伟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田生科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王利剑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缪海锋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林旭锋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陈耿锋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钱仁云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徐振濂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覃琦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王华冰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郑希秋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李俊星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林晓光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师福山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林传峰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3.41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刘永强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王保丰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2.80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ROMNLNOVSKII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任大喜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沈洪垚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苏传令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沈志成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冯其华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14</w:t>
      </w:r>
      <w:r w:rsidRPr="00DC2B5C">
        <w:rPr>
          <w:rFonts w:eastAsia="黑体" w:hint="eastAsia"/>
        </w:rPr>
        <w:t>、女子青年组跳远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高乃春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江咏梅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曾超美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沈美玲（备）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姚露佳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余文菁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杜远东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沈明月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尤淑君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李云琴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2.74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梅珍珍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马学琴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孙健伟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王智媛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孙硕硕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李旭桦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杨丹旎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牛耀芳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沈利红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潘天添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潘晶晶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15</w:t>
      </w:r>
      <w:r w:rsidRPr="00DC2B5C">
        <w:rPr>
          <w:rFonts w:eastAsia="黑体" w:hint="eastAsia"/>
        </w:rPr>
        <w:t>、男子中年组跳远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8:35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林成强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5.24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吴子贵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徐建强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钱利纯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杨建兵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傅慧俊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原继昌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张国平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4.12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李来亮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3.76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2.97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隋红升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应宏伟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何云峰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徐志越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16</w:t>
      </w:r>
      <w:r w:rsidRPr="00DC2B5C">
        <w:rPr>
          <w:rFonts w:eastAsia="黑体" w:hint="eastAsia"/>
        </w:rPr>
        <w:t>、女子中年组跳远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金洁勤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3.98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杜华华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裘如董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应淑萍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叶镒娟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徐晓梅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刘慧梅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傅利琴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卢玲伟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17</w:t>
      </w:r>
      <w:r w:rsidRPr="00DC2B5C">
        <w:rPr>
          <w:rFonts w:eastAsia="黑体" w:hint="eastAsia"/>
        </w:rPr>
        <w:t>、本科男子组三级跳远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方超峰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13.06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邓小龙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徐天晴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许康桦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沈张翀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姚成林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11.27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朱佳伟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吴武超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胡浩翔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张宏伟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陈子丰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刑浩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高刻飞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9.58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梁帅龙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柳子易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朱程远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王岑丰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胡晓畑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林家堃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吴函烁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张晓波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18</w:t>
      </w:r>
      <w:r w:rsidRPr="00DC2B5C">
        <w:rPr>
          <w:rFonts w:eastAsia="黑体" w:hint="eastAsia"/>
        </w:rPr>
        <w:t>、本科女子组三级跳远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叶佳敏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苗雨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8.87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袁子薇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蔡亦清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邵佳鸣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黄舒畅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游雨晴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于惠泽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黄苗丹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李京谦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吴静文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郦婉琳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卢杭倩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黄舒畅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谢奕雯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包雨青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邵佳鸣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姚彦伊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19</w:t>
      </w:r>
      <w:r w:rsidRPr="00DC2B5C">
        <w:rPr>
          <w:rFonts w:eastAsia="黑体" w:hint="eastAsia"/>
        </w:rPr>
        <w:t>、男子老年组立定跳远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傅一穷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杨卫军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胡强宁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丁元新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2.27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王力群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2.24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郑小春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2.16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陈中云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谢黎诚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李士燹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孙海燕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朱再法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关晓明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20</w:t>
      </w:r>
      <w:r w:rsidRPr="00DC2B5C">
        <w:rPr>
          <w:rFonts w:eastAsia="黑体" w:hint="eastAsia"/>
        </w:rPr>
        <w:t>、女子老年组立定跳远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15:10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应伟清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李菊花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梁曙兰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张淑华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1.97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李小妹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谭敏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1.85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王红旖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邬亚芳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1.77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赵菊扬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陈惠玲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1.71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涂云虹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陈立芳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嵇建琴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吴小英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朱建丽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陈继红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赵正兰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2230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黎军英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21</w:t>
      </w:r>
      <w:r w:rsidRPr="00DC2B5C">
        <w:rPr>
          <w:rFonts w:eastAsia="黑体" w:hint="eastAsia"/>
        </w:rPr>
        <w:t>、研究生男子组铅球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曹飞飞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10.68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余海天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管忠海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刘星雨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郭永春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8.42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郑凯文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王帧铎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8.22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陈思南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毛凌峰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7.86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张言政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张俊有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7.63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7.61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曲荟霖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谷向阳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潘添雨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郑浩宇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汪祖华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6.84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曾奕程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刘飞沙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洪佳智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王亚强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吴柏肖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冯越男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邹云阳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郭胜利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韩鹏宇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5.47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谈斐祺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王宇超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韦朝阳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周新建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庞陈雷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黄新宝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22</w:t>
      </w:r>
      <w:r w:rsidRPr="00DC2B5C">
        <w:rPr>
          <w:rFonts w:eastAsia="黑体" w:hint="eastAsia"/>
        </w:rPr>
        <w:t>、研究生女子组铅球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0877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张华琛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7.91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7.83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7.14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胡旭珺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杜玉颖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6.97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毕庆芳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6.77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丁文婷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6.23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赵君婕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5.96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王丰颖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王妍苏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金筱芬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许佳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陆雯芸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吴众垚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李寰纹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施晓帆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糜倩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王海萍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陈伊凡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王霞落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王雪姣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韩佳宁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李婉珍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梁斯佳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王玲梅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陆丹弘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23</w:t>
      </w:r>
      <w:r w:rsidRPr="00DC2B5C">
        <w:rPr>
          <w:rFonts w:eastAsia="黑体" w:hint="eastAsia"/>
        </w:rPr>
        <w:t>、本科男子组铅球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卢玄漾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12.32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叶祎舟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陈子涵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金郭堃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9.22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马翼之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9.11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李迅冲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诸葛田野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胡天庆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胡昊辰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唐扬洋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热西丁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杨俊杰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王远喆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李佳斌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何海健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沈鸣洲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吴伟康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陈翔宇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周驰东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刑浩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周嘉明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李航杰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艾则孜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张艳铭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王哲涛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龙阳祺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卢逸凡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戴昊锋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邓博磊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王崇元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周国栋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简钰坤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谢翔宇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肖立峰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马旭泰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岳枫南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范宏博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张文浩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24</w:t>
      </w:r>
      <w:r w:rsidRPr="00DC2B5C">
        <w:rPr>
          <w:rFonts w:eastAsia="黑体" w:hint="eastAsia"/>
        </w:rPr>
        <w:t>、本科女子组铅球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吴丽娜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8.92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万婧媛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周梦琪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1394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刘雪纯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7.57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7.11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李玉懿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章桦萍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贾雨婷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马路瑶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0144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姚逸旻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何田田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上官心茗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章莺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马胜男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李晓霞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何烨柠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朱艺玫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吴丽娜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万洁平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诸梦杰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葛好晴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李佳怡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林雅娴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董燕茹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卢美倩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肖旭娆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陈微静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古再勒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欧阳梅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古丽加玛丽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牟玉杰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叶伟佳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吴巧芳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韩昕璐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陈可人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竺钟芳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25</w:t>
      </w:r>
      <w:r w:rsidRPr="00DC2B5C">
        <w:rPr>
          <w:rFonts w:eastAsia="黑体" w:hint="eastAsia"/>
        </w:rPr>
        <w:t>、男子青年组铅球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万怀远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11.75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王慧华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孙雅逊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余振音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庄爱民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10.15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10.10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吴建绍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吴小恒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叶陈聪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冯全功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李海云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郑火青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师福山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杜立挺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黄鹂强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陆昉宇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袁晨星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林斌斌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嵇琪华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曾伟强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冯雪皓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陈家旺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苏腾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朱佳俊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周陈伟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邵威宏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潘宁武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金建良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方振威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夏云凯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童华铭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宋庭彪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26</w:t>
      </w:r>
      <w:r w:rsidRPr="00DC2B5C">
        <w:rPr>
          <w:rFonts w:eastAsia="黑体" w:hint="eastAsia"/>
        </w:rPr>
        <w:t>、女子青年组铅球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朱晓蕾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高乃春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盛霞丽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6.62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盖君芳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杨青青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沈晔娜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关亚静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缪依茹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姜聪聪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姜俊辉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刘春燕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阎韵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项淑芳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王芳官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胡小倩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张曼华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张珊珊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钟艳萍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郎芸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徐林赟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梅珍珍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赵坤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27</w:t>
      </w:r>
      <w:r w:rsidRPr="00DC2B5C">
        <w:rPr>
          <w:rFonts w:eastAsia="黑体" w:hint="eastAsia"/>
        </w:rPr>
        <w:t>、男子中年组铅球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余斌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11.30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丁光超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储荣安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张国平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胡葛福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彭懋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9.93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朱水泉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9.77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楼东武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9.58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卢忠法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9.41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周文军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潘炳龙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王建军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刘景江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雷鸣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王忠明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李来亮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缪锋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汪海涛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张海波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舒旭云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孙德利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齐振宇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28</w:t>
      </w:r>
      <w:r w:rsidRPr="00DC2B5C">
        <w:rPr>
          <w:rFonts w:eastAsia="黑体" w:hint="eastAsia"/>
        </w:rPr>
        <w:t>、女子中年组铅球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9.45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范晓红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裘如董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黄宝丹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7.49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祝秀香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6.44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6.36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陈新宇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孙艳萍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聂玲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施笑贞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张素江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方惠英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杨群波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徐晓梅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蔡圆圆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29</w:t>
      </w:r>
      <w:r w:rsidRPr="00DC2B5C">
        <w:rPr>
          <w:rFonts w:eastAsia="黑体" w:hint="eastAsia"/>
        </w:rPr>
        <w:t>、研究生男子组铁饼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余海天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何高峰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郭永春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19.24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张俊有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王后红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江舟军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17.32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罗涛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17.22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16.91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刘星雨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白泽清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王宇超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潘添雨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王鹏岐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杜天佑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周振宇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曹飞飞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殷实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张超凡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曹家鑫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30</w:t>
      </w:r>
      <w:r w:rsidRPr="00DC2B5C">
        <w:rPr>
          <w:rFonts w:eastAsia="黑体" w:hint="eastAsia"/>
        </w:rPr>
        <w:t>、研究生女子组铁饼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14:15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0529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吴婷婷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20.99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柯凤乔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杜玉颖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赵婉芳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杨飞飞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杜吉平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吕彩凤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方戴琼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12.38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郑金晶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王妍苏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李煜卉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张秀琴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11.79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麻菊美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梁斯佳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31</w:t>
      </w:r>
      <w:r w:rsidRPr="00DC2B5C">
        <w:rPr>
          <w:rFonts w:eastAsia="黑体" w:hint="eastAsia"/>
        </w:rPr>
        <w:t>、本科男子组铁饼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余柯泽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30.05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卢玄漾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邓博磊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戴昊锋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20.52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仲强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20.24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仇功达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熊儒成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18.44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付志强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17.90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李修乾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郝运达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王远喆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翁润泽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刘志成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李流祥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张洪汇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陈俊杰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叶祎舟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陈顶顶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陈熙亚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汪津超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王珵垚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赵怀远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田在鑫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张文浩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刘鹏鹏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心理系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32</w:t>
      </w:r>
      <w:r w:rsidRPr="00DC2B5C">
        <w:rPr>
          <w:rFonts w:eastAsia="黑体" w:hint="eastAsia"/>
        </w:rPr>
        <w:t>、本科女子组铁饼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朱丹丹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39.37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周依琳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平帆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18.24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裘雅蕾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李楠丁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陈赛赛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黄苗丹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15.48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顾超群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陈微静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卢丹颖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陈佳倩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齐雅卿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郭慧卓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李奕同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徐煜霞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姚晓健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阮莎莎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归来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牟玉杰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叶伟佳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刘舒昕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韩昕璐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33</w:t>
      </w:r>
      <w:r w:rsidRPr="00DC2B5C">
        <w:rPr>
          <w:rFonts w:eastAsia="黑体" w:hint="eastAsia"/>
        </w:rPr>
        <w:t>、研究生男子组标枪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0411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俞剑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王思远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35.86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曲荟霖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王后红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33.06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吴旭烽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32.56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陈思南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28.26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王俊凯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28.04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韦朝阳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朱国威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马景学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王予祺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仝博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肖偲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吴星星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王鹏岐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张言政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吴晓鑫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董友鑫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郑凯文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地球科学系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张海生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吴懿思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尚振明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熊飞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1452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江舟军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应义星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1673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王坤鹏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34</w:t>
      </w:r>
      <w:r w:rsidRPr="00DC2B5C">
        <w:rPr>
          <w:rFonts w:eastAsia="黑体" w:hint="eastAsia"/>
        </w:rPr>
        <w:t>、研究生女子组标枪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10:20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吴婷婷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17.14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柯凤乔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鲍婷婷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14.81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14.75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赵婉芳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祁应梅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楼丽霞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应郦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杜吉平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赵君婕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李煜卉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郭田田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张迎迎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夏开维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范秀婷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王雪姣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徐志娟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1072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夏楚瑜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周明月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林娇艳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康艳蕾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控制系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陈寅瑛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1769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陈曾燕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思政部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35</w:t>
      </w:r>
      <w:r w:rsidRPr="00DC2B5C">
        <w:rPr>
          <w:rFonts w:eastAsia="黑体" w:hint="eastAsia"/>
        </w:rPr>
        <w:t>、本科男子组标枪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13:55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0106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余柯泽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63.36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赵京城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40.46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57.40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邱振威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汪津超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34.39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姚成林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31.89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仲强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唐扬洋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叶鹏程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翁润泽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28.13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阮金戈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王子潇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陶然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冯耀耀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穆俊辰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何宇翔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郑达川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俞东伟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吴伟康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胡士渊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高成成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生仪学院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徐桂军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宣泽军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朱宏达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付豪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钱可嘉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任凌飞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马翼之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徐浩铭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张宇翔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谢李兴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航空学院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赵宸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李岩咏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金郭堃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杨伟滔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谢翔宇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仇功达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1664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李武厚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36</w:t>
      </w:r>
      <w:r w:rsidRPr="00DC2B5C">
        <w:rPr>
          <w:rFonts w:eastAsia="黑体" w:hint="eastAsia"/>
        </w:rPr>
        <w:t>、本科女子组标枪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8:00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0623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吴丽娜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30.44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万婧媛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周依琳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乔安琪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25.19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周梦琪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22.17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裘雅蕾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16.59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归来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16.22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潘泽梦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14.29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刘舒昕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11.54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王盼攀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马路瑶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光华法学院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陈伊宁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白文婉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卢丹霞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严梦玲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吴丽娜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顾超群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陈逢佳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生食学院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李佳怡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平帆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0794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谢宁宁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吴易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李张宇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陈一瑜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陈屹雅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0973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夏天一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0981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朱暄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杜雨佳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邵楚怡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万一丰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1647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何佳霜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1688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王美琳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光电系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37</w:t>
      </w:r>
      <w:r w:rsidRPr="00DC2B5C">
        <w:rPr>
          <w:rFonts w:eastAsia="黑体" w:hint="eastAsia"/>
        </w:rPr>
        <w:t>、男子青年组标枪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王慧华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41.66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朱宁宁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39.47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丁钱海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38.45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周金山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37.51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于翔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30.82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吴小恒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李连杰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吴睿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28.67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刘林祥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经济学院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吴建绍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0102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人文学院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冯全功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李海云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陈立峰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黄鹂强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朱炬峰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袁晨星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周佳松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麻志成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林斌斌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嵇琪华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材料系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陈家旺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海洋学院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潘崇根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邵威宏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潘宁武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1905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林鑫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张家蕾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徐渊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方振威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王晓阳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何青青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童华章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2154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刘双庆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2105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童华铭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38</w:t>
      </w:r>
      <w:r w:rsidRPr="00DC2B5C">
        <w:rPr>
          <w:rFonts w:eastAsia="黑体" w:hint="eastAsia"/>
        </w:rPr>
        <w:t>、女子青年组标枪</w:t>
      </w:r>
      <w:r w:rsidRPr="00DC2B5C">
        <w:rPr>
          <w:rFonts w:eastAsia="黑体"/>
        </w:rPr>
        <w:t xml:space="preserve">  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0694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陈磊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唐丽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盛霞丽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25.72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16.33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张雅群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14.69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王丹丹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薛松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10.43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陈振华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10.21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0461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朱琦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林春琴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孟瑞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潘临灵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李雪莉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高分子系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钟艳萍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1916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潘天添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2111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韩秀丽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39</w:t>
      </w:r>
      <w:r w:rsidRPr="00DC2B5C">
        <w:rPr>
          <w:rFonts w:eastAsia="黑体" w:hint="eastAsia"/>
        </w:rPr>
        <w:t>、男子老年组实心球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13:00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0220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储荣安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13.22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林进魁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12.02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11.53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俞杨海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10.58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陈云法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9.73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周建华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9.68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卢忠法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陆庆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9.20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卢中和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8.64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郁仙根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7.94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郭常平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7.55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任恭月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戎念杭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7.28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陈兆军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6.65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沈弘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吴晓博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黄志根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40</w:t>
      </w:r>
      <w:r w:rsidRPr="00DC2B5C">
        <w:rPr>
          <w:rFonts w:eastAsia="黑体" w:hint="eastAsia"/>
        </w:rPr>
        <w:t>、女子老年组实心球</w:t>
      </w:r>
      <w:r w:rsidRPr="00DC2B5C">
        <w:rPr>
          <w:rFonts w:eastAsia="黑体"/>
        </w:rPr>
        <w:t xml:space="preserve">  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14:10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黄宝丹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8.78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李菊花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7.25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张淑华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李桂新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张素江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何旭源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吴仙俐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6.70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周绵绵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刘艳阳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5.98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陈立芳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5.88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嵇建琴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5.78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李秋云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5.60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1103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张帼奋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数学系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5.50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祝海娟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5.40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谭桂娥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5.35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施笑贞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5.30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陈惠玲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赵菊扬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4.95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孙菊妹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吴素贞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赵正兰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2135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陈海英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41</w:t>
      </w:r>
      <w:r w:rsidRPr="00DC2B5C">
        <w:rPr>
          <w:rFonts w:eastAsia="黑体" w:hint="eastAsia"/>
        </w:rPr>
        <w:t>、男子老年组立定投篮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2228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洪健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姜展鹏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高志明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陈海观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周建华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史文良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翁涛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涂云峰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徐盛浩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关晓明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赵建明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徐新灶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杨慧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王国新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徐镜春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张建林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陈时忠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杨卫军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谢黎诚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褚超孚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董旭升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李海洋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林进魁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2226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林景华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42</w:t>
      </w:r>
      <w:r w:rsidRPr="00DC2B5C">
        <w:rPr>
          <w:rFonts w:eastAsia="黑体" w:hint="eastAsia"/>
        </w:rPr>
        <w:t>、女子老年组立定投篮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2014.10.25</w:t>
      </w:r>
      <w:r w:rsidRPr="00DC2B5C">
        <w:rPr>
          <w:rFonts w:eastAsia="黑体"/>
        </w:rPr>
        <w:t xml:space="preserve">  10:00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1313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金洁勤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王淼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物理学系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周小英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吴汝玮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吴素贞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李小妹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孙菊妹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俞秋红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周绵绵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刘素芬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邬亚芳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毛慧玲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1940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梁秀珍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王益兵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谭桂娥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钟瑞明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吴小英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黄爱军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赵菊扬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谷月玲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2138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徐劲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43</w:t>
      </w:r>
      <w:r w:rsidRPr="00DC2B5C">
        <w:rPr>
          <w:rFonts w:eastAsia="黑体" w:hint="eastAsia"/>
        </w:rPr>
        <w:t>、男子老年组垒球掷准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 9:00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1025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陈海观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64.00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俞卫民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61.00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徐新灶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胡灵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徐镜春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黄志根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翁涛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陈云法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0.5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邬慧祥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程特立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赵明坚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金立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谢建勇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涂云峰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卢中和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赵建明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0362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丁元新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1889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高志明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33.00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姚杰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0964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林融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公管学院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陈云飞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1215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陈时忠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化学系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冯国海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丁鸣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1987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马衡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褚超孚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吴晓博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李士燹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1506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齐放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1932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徐盛浩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>44</w:t>
      </w:r>
      <w:r w:rsidRPr="00DC2B5C">
        <w:rPr>
          <w:rFonts w:eastAsia="黑体" w:hint="eastAsia"/>
        </w:rPr>
        <w:t>、女子老年组垒球掷准</w:t>
      </w:r>
      <w:r w:rsidRPr="00DC2B5C">
        <w:rPr>
          <w:rFonts w:eastAsia="黑体"/>
        </w:rPr>
        <w:t xml:space="preserve">                    </w:t>
      </w:r>
      <w:r w:rsidRPr="00DC2B5C">
        <w:rPr>
          <w:rFonts w:eastAsia="黑体" w:hint="eastAsia"/>
        </w:rPr>
        <w:t>决赛</w:t>
      </w:r>
      <w:r w:rsidRPr="00DC2B5C">
        <w:rPr>
          <w:rFonts w:eastAsia="黑体"/>
        </w:rPr>
        <w:t xml:space="preserve">                      </w:t>
      </w:r>
      <w:r>
        <w:rPr>
          <w:rFonts w:eastAsia="黑体"/>
        </w:rPr>
        <w:t>2014.10.24</w:t>
      </w:r>
      <w:r w:rsidRPr="00DC2B5C">
        <w:rPr>
          <w:rFonts w:eastAsia="黑体"/>
        </w:rPr>
        <w:t xml:space="preserve">  10:30</w:t>
      </w:r>
    </w:p>
    <w:tbl>
      <w:tblPr>
        <w:tblW w:w="0" w:type="auto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B32313" w:rsidRPr="005747EB" w:rsidTr="00DC2B5C"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7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</w:t>
            </w:r>
            <w:r w:rsidRPr="005747EB">
              <w:rPr>
                <w:sz w:val="20"/>
              </w:rPr>
              <w:t xml:space="preserve">  </w:t>
            </w:r>
            <w:r w:rsidRPr="005747EB">
              <w:rPr>
                <w:rFonts w:hint="eastAsia"/>
                <w:sz w:val="20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1032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施笑贞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61.00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汪桑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61.00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1997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王红旖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55.00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刘艳阳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48.00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2230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黎军英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农业试验站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1031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张素江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继教院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42.00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1994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吴汝玮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圆正集团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1941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傅健娜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1.0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2044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刘国平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陈海燕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35.00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王小英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29.00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2038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季燕静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后勤集团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1939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周小英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校医院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0699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孙菊妹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25.00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0779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俞秋红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管理学院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2136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何旭源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0713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叶红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1311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钟瑞明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1894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涂云虹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校机关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4.00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0228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汪洁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0229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杨丽秋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0232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蒋景阳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外院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0259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黄爱军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生科院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1312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姚莉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20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毛慧玲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2134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潜平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2135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陈海英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图书信息</w:t>
            </w:r>
          </w:p>
        </w:tc>
        <w:tc>
          <w:tcPr>
            <w:tcW w:w="12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2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2167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寿彩丽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出版社</w:t>
            </w:r>
          </w:p>
        </w:tc>
        <w:tc>
          <w:tcPr>
            <w:tcW w:w="12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p w:rsidR="00B32313" w:rsidRDefault="00B32313">
      <w:pPr>
        <w:widowControl/>
        <w:jc w:val="left"/>
      </w:pPr>
      <w:r>
        <w:br w:type="page"/>
      </w:r>
    </w:p>
    <w:p w:rsidR="00B32313" w:rsidRDefault="00B32313" w:rsidP="00DC2B5C">
      <w:pPr>
        <w:jc w:val="center"/>
        <w:rPr>
          <w:rFonts w:eastAsia="黑体"/>
          <w:sz w:val="26"/>
        </w:rPr>
      </w:pPr>
      <w:r>
        <w:rPr>
          <w:rFonts w:eastAsia="黑体" w:hint="eastAsia"/>
          <w:sz w:val="26"/>
        </w:rPr>
        <w:t>全能</w:t>
      </w:r>
    </w:p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1</w:t>
      </w:r>
      <w:r w:rsidRPr="00DC2B5C">
        <w:rPr>
          <w:rFonts w:eastAsia="黑体" w:hint="eastAsia"/>
        </w:rPr>
        <w:t>、本科女子组五项全能</w:t>
      </w:r>
      <w:r w:rsidRPr="00DC2B5C">
        <w:rPr>
          <w:rFonts w:eastAsia="黑体"/>
        </w:rPr>
        <w:t xml:space="preserve">    </w:t>
      </w:r>
    </w:p>
    <w:tbl>
      <w:tblPr>
        <w:tblW w:w="10200" w:type="dxa"/>
        <w:tblInd w:w="-93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1040"/>
        <w:gridCol w:w="920"/>
        <w:gridCol w:w="920"/>
        <w:gridCol w:w="840"/>
        <w:gridCol w:w="840"/>
        <w:gridCol w:w="840"/>
        <w:gridCol w:w="640"/>
        <w:gridCol w:w="480"/>
        <w:gridCol w:w="1800"/>
      </w:tblGrid>
      <w:tr w:rsidR="00B32313" w:rsidRPr="005747EB" w:rsidTr="00DC2B5C">
        <w:tc>
          <w:tcPr>
            <w:tcW w:w="4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8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10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9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200</w:t>
            </w:r>
            <w:r w:rsidRPr="005747EB">
              <w:rPr>
                <w:rFonts w:hint="eastAsia"/>
                <w:sz w:val="18"/>
              </w:rPr>
              <w:t>米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成绩得分</w:t>
            </w:r>
          </w:p>
        </w:tc>
        <w:tc>
          <w:tcPr>
            <w:tcW w:w="9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800</w:t>
            </w:r>
            <w:r w:rsidRPr="005747EB">
              <w:rPr>
                <w:rFonts w:hint="eastAsia"/>
                <w:sz w:val="18"/>
              </w:rPr>
              <w:t>米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跳高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跳远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成绩得分</w:t>
            </w:r>
          </w:p>
        </w:tc>
        <w:tc>
          <w:tcPr>
            <w:tcW w:w="8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铅球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成绩得分</w:t>
            </w:r>
          </w:p>
        </w:tc>
        <w:tc>
          <w:tcPr>
            <w:tcW w:w="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总分</w:t>
            </w:r>
          </w:p>
        </w:tc>
        <w:tc>
          <w:tcPr>
            <w:tcW w:w="4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18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c>
          <w:tcPr>
            <w:tcW w:w="4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1140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傅颖颖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0:31.80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349</w:t>
            </w:r>
          </w:p>
        </w:tc>
        <w:tc>
          <w:tcPr>
            <w:tcW w:w="9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3:01.10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353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1.42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534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3.93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292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5.91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266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1794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18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0475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郑丹萍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电气学院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0:33.68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243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3:25.98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160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1.24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350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3.31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163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5.71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253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1169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1388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李梦琪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0:34.62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194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3:19.86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201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1.21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321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3.44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188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5.62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247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1151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1389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陈晖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0:35.71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146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3:26.60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156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1.18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293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3.50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200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6.46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301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1096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1639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余文萍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0:36.40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122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3:23.50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176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1.18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293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3.03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112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5.81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259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962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1145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关心杨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0:36.60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115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3:08.59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287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1.06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188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2.98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104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4.76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193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887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7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1638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张海涵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0:36.78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107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3:21.53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189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1.12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239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2.99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105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4.67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188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828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0674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张含璐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环资学院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0:38.75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47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3:43.26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1.12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239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3.11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126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6.75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319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799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9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1194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林晓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10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  <w:r w:rsidRPr="005747EB">
              <w:rPr>
                <w:sz w:val="20"/>
              </w:rPr>
              <w:t xml:space="preserve">      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0:37.25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90</w:t>
            </w:r>
          </w:p>
        </w:tc>
        <w:tc>
          <w:tcPr>
            <w:tcW w:w="9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1.06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188</w:t>
            </w: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4.19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158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436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  <w:tr w:rsidR="00B32313" w:rsidRPr="005747EB" w:rsidTr="00DC2B5C">
        <w:tc>
          <w:tcPr>
            <w:tcW w:w="4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6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1460</w:t>
            </w:r>
          </w:p>
        </w:tc>
        <w:tc>
          <w:tcPr>
            <w:tcW w:w="88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何琦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10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化工系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9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left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  <w:sectPr w:rsidR="00B32313" w:rsidSect="00DC2B5C">
          <w:pgSz w:w="11906" w:h="16838"/>
          <w:pgMar w:top="851" w:right="567" w:bottom="851" w:left="1418" w:header="851" w:footer="992" w:gutter="0"/>
          <w:cols w:space="425"/>
          <w:docGrid w:type="lines" w:linePitch="312"/>
        </w:sectPr>
      </w:pPr>
    </w:p>
    <w:p w:rsidR="00B32313" w:rsidRDefault="00B32313" w:rsidP="00DC2B5C">
      <w:pPr>
        <w:jc w:val="left"/>
      </w:pPr>
    </w:p>
    <w:p w:rsidR="00B32313" w:rsidRPr="00DC2B5C" w:rsidRDefault="00B32313" w:rsidP="00DC2B5C">
      <w:pPr>
        <w:jc w:val="left"/>
        <w:rPr>
          <w:rFonts w:eastAsia="黑体"/>
        </w:rPr>
      </w:pPr>
      <w:r w:rsidRPr="00DC2B5C">
        <w:rPr>
          <w:rFonts w:eastAsia="黑体"/>
        </w:rPr>
        <w:t xml:space="preserve"> 2</w:t>
      </w:r>
      <w:r w:rsidRPr="00DC2B5C">
        <w:rPr>
          <w:rFonts w:eastAsia="黑体" w:hint="eastAsia"/>
        </w:rPr>
        <w:t>、本科男子组七项全能</w:t>
      </w:r>
      <w:r w:rsidRPr="00DC2B5C">
        <w:rPr>
          <w:rFonts w:eastAsia="黑体"/>
        </w:rPr>
        <w:t xml:space="preserve">    </w:t>
      </w:r>
    </w:p>
    <w:tbl>
      <w:tblPr>
        <w:tblW w:w="0" w:type="auto"/>
        <w:jc w:val="center"/>
        <w:tblInd w:w="-108" w:type="dxa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A1"/>
      </w:tblPr>
      <w:tblGrid>
        <w:gridCol w:w="400"/>
        <w:gridCol w:w="600"/>
        <w:gridCol w:w="880"/>
        <w:gridCol w:w="880"/>
        <w:gridCol w:w="1100"/>
        <w:gridCol w:w="1100"/>
        <w:gridCol w:w="1100"/>
        <w:gridCol w:w="1020"/>
        <w:gridCol w:w="1020"/>
        <w:gridCol w:w="1020"/>
        <w:gridCol w:w="1020"/>
        <w:gridCol w:w="640"/>
        <w:gridCol w:w="480"/>
        <w:gridCol w:w="2740"/>
      </w:tblGrid>
      <w:tr w:rsidR="00B32313" w:rsidRPr="005747EB" w:rsidTr="00DC2B5C">
        <w:trPr>
          <w:jc w:val="center"/>
        </w:trPr>
        <w:tc>
          <w:tcPr>
            <w:tcW w:w="4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号码</w:t>
            </w:r>
          </w:p>
        </w:tc>
        <w:tc>
          <w:tcPr>
            <w:tcW w:w="8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姓名</w:t>
            </w:r>
          </w:p>
        </w:tc>
        <w:tc>
          <w:tcPr>
            <w:tcW w:w="8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代表队</w:t>
            </w:r>
          </w:p>
        </w:tc>
        <w:tc>
          <w:tcPr>
            <w:tcW w:w="11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100</w:t>
            </w:r>
            <w:r w:rsidRPr="005747EB">
              <w:rPr>
                <w:rFonts w:hint="eastAsia"/>
                <w:sz w:val="18"/>
              </w:rPr>
              <w:t>米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11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400</w:t>
            </w:r>
            <w:r w:rsidRPr="005747EB">
              <w:rPr>
                <w:rFonts w:hint="eastAsia"/>
                <w:sz w:val="18"/>
              </w:rPr>
              <w:t>米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110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1500</w:t>
            </w:r>
            <w:r w:rsidRPr="005747EB">
              <w:rPr>
                <w:rFonts w:hint="eastAsia"/>
                <w:sz w:val="18"/>
              </w:rPr>
              <w:t>米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跳高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跳远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铅球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标枪</w:t>
            </w:r>
          </w:p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rFonts w:hint="eastAsia"/>
                <w:sz w:val="18"/>
              </w:rPr>
              <w:t>成绩</w:t>
            </w:r>
            <w:r w:rsidRPr="005747EB">
              <w:rPr>
                <w:sz w:val="18"/>
              </w:rPr>
              <w:t xml:space="preserve">  </w:t>
            </w:r>
            <w:r w:rsidRPr="005747EB">
              <w:rPr>
                <w:rFonts w:hint="eastAsia"/>
                <w:sz w:val="18"/>
              </w:rPr>
              <w:t>得分</w:t>
            </w:r>
          </w:p>
        </w:tc>
        <w:tc>
          <w:tcPr>
            <w:tcW w:w="6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总分</w:t>
            </w:r>
          </w:p>
        </w:tc>
        <w:tc>
          <w:tcPr>
            <w:tcW w:w="48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得分</w:t>
            </w:r>
          </w:p>
        </w:tc>
        <w:tc>
          <w:tcPr>
            <w:tcW w:w="274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备注</w:t>
            </w: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1</w:t>
            </w:r>
          </w:p>
        </w:tc>
        <w:tc>
          <w:tcPr>
            <w:tcW w:w="6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0768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朱维卓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0:12.13 567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1:00.56 385</w:t>
            </w:r>
          </w:p>
        </w:tc>
        <w:tc>
          <w:tcPr>
            <w:tcW w:w="110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5:08.23 512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1.54  419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5.44  469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6.87  300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22.41  194</w:t>
            </w:r>
          </w:p>
        </w:tc>
        <w:tc>
          <w:tcPr>
            <w:tcW w:w="6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2846</w:t>
            </w:r>
          </w:p>
        </w:tc>
        <w:tc>
          <w:tcPr>
            <w:tcW w:w="48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18.0</w:t>
            </w:r>
          </w:p>
        </w:tc>
        <w:tc>
          <w:tcPr>
            <w:tcW w:w="2740" w:type="dxa"/>
            <w:tcBorders>
              <w:top w:val="single" w:sz="6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0556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张博然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建筑学院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0:11.87 624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0:59.00 439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5:30.01 398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1.60  464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5.52  485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8.69  407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8.09  11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2828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3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1001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于磊磊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0:12.39 531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0:59.89 408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5:11.56 493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1.51  396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5.21  423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8.70  408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17.41  127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2786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1403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杨泽群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蓝田学园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0:12.48 513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0:57.59 490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5:04.65 532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1.48  374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5.11  404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8.01  367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2680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0129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施政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教育学院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0:11.82 624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1:04.96 252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4:56.03 581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1.42  331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4.74  333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8.63  404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15.60  103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2628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5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0908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王子奇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药学院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0:12.17 567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1:02.20 334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5:41.14 345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1.57  441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5.61  504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7.66  346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13.06  70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2607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8.0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6 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1371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杨喜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0:12.60 495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1:03.00 310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5:03.17 540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1.57  441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5.35  451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6.08  253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16.56  116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2606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6.0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7 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1008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黄佩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信电系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0:12.54 495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1:01.35 359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5:26.71 414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1.57  441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5.01  384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6.14  257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15.59  103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2453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4.0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8 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0511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孙晓天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计算机学院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0:12.71 461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0:59.03 436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4:57.31 573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1.33  270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4.62  312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5.52  221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11.77  54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2327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2.0</w:t>
            </w: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10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1612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王镇</w:t>
            </w:r>
            <w:r w:rsidRPr="005747EB">
              <w:rPr>
                <w:sz w:val="20"/>
              </w:rPr>
              <w:t xml:space="preserve">  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能源系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0:13.07 412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1:02.54 322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5:27.93 408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1.39  310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4.38  269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7.08  312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22.15  190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2223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0755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韦荔全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农生院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0:13.00 428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0:59.95 405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5:08.90 508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1.36  290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4.68  323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6.12  256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2210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12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1120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甘祖俊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0:12.68 478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1:02.28 331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1.57  441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4.81  346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7.82  356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1952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0356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李盛茂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机械工程系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0:12.98 428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1:05.53 236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5:55.81 280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1.39  310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4.88  360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5.55  223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1837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14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1164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郑海明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竺院</w:t>
            </w:r>
            <w:r w:rsidRPr="005747EB">
              <w:rPr>
                <w:sz w:val="20"/>
              </w:rPr>
              <w:t xml:space="preserve">  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0:13.25 380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1:06.78 205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4.38  269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6.37  270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1124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15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1118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张子瑞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丹青学园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0:12.87 444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4.99  380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824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16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1374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蔡培德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云峰学园</w:t>
            </w: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>0:59.89 408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408</w:t>
            </w: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6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0801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陈镇威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动科院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  <w:tr w:rsidR="00B32313" w:rsidRPr="005747EB" w:rsidTr="00DC2B5C">
        <w:trPr>
          <w:jc w:val="center"/>
        </w:trPr>
        <w:tc>
          <w:tcPr>
            <w:tcW w:w="4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 xml:space="preserve">  </w:t>
            </w:r>
          </w:p>
        </w:tc>
        <w:tc>
          <w:tcPr>
            <w:tcW w:w="6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sz w:val="20"/>
              </w:rPr>
              <w:t>0862</w:t>
            </w:r>
          </w:p>
        </w:tc>
        <w:tc>
          <w:tcPr>
            <w:tcW w:w="88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张学优</w:t>
            </w:r>
            <w:r w:rsidRPr="005747EB">
              <w:rPr>
                <w:sz w:val="20"/>
              </w:rPr>
              <w:t xml:space="preserve">          </w:t>
            </w:r>
          </w:p>
        </w:tc>
        <w:tc>
          <w:tcPr>
            <w:tcW w:w="88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  <w:r w:rsidRPr="005747EB">
              <w:rPr>
                <w:rFonts w:hint="eastAsia"/>
                <w:sz w:val="20"/>
              </w:rPr>
              <w:t>医学院</w:t>
            </w:r>
            <w:r w:rsidRPr="005747EB">
              <w:rPr>
                <w:sz w:val="20"/>
              </w:rPr>
              <w:t xml:space="preserve">    </w:t>
            </w:r>
          </w:p>
        </w:tc>
        <w:tc>
          <w:tcPr>
            <w:tcW w:w="11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1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10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18"/>
              </w:rPr>
            </w:pPr>
            <w:r w:rsidRPr="005747EB">
              <w:rPr>
                <w:sz w:val="18"/>
              </w:rPr>
              <w:t xml:space="preserve">  </w:t>
            </w:r>
          </w:p>
        </w:tc>
        <w:tc>
          <w:tcPr>
            <w:tcW w:w="6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  <w:tc>
          <w:tcPr>
            <w:tcW w:w="2740" w:type="dxa"/>
            <w:tcBorders>
              <w:bottom w:val="single" w:sz="12" w:space="0" w:color="808080"/>
            </w:tcBorders>
            <w:vAlign w:val="center"/>
          </w:tcPr>
          <w:p w:rsidR="00B32313" w:rsidRPr="005747EB" w:rsidRDefault="00B32313" w:rsidP="00DC2B5C">
            <w:pPr>
              <w:jc w:val="center"/>
              <w:rPr>
                <w:sz w:val="20"/>
              </w:rPr>
            </w:pPr>
          </w:p>
        </w:tc>
      </w:tr>
    </w:tbl>
    <w:p w:rsidR="00B32313" w:rsidRDefault="00B32313" w:rsidP="00DC2B5C">
      <w:pPr>
        <w:jc w:val="left"/>
      </w:pPr>
    </w:p>
    <w:sectPr w:rsidR="00B32313" w:rsidSect="00DC2B5C">
      <w:pgSz w:w="16838" w:h="11906" w:orient="landscape"/>
      <w:pgMar w:top="851" w:right="567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13" w:rsidRDefault="00B32313" w:rsidP="0064593D">
      <w:r>
        <w:separator/>
      </w:r>
    </w:p>
  </w:endnote>
  <w:endnote w:type="continuationSeparator" w:id="0">
    <w:p w:rsidR="00B32313" w:rsidRDefault="00B32313" w:rsidP="0064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13" w:rsidRDefault="00B32313" w:rsidP="0064593D">
      <w:r>
        <w:separator/>
      </w:r>
    </w:p>
  </w:footnote>
  <w:footnote w:type="continuationSeparator" w:id="0">
    <w:p w:rsidR="00B32313" w:rsidRDefault="00B32313" w:rsidP="0064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5C"/>
    <w:rsid w:val="00463F05"/>
    <w:rsid w:val="00572DA5"/>
    <w:rsid w:val="005747EB"/>
    <w:rsid w:val="005D0DB4"/>
    <w:rsid w:val="006167AC"/>
    <w:rsid w:val="0064593D"/>
    <w:rsid w:val="00730C11"/>
    <w:rsid w:val="007538E3"/>
    <w:rsid w:val="00A842F0"/>
    <w:rsid w:val="00B21679"/>
    <w:rsid w:val="00B32313"/>
    <w:rsid w:val="00BC24AB"/>
    <w:rsid w:val="00DC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05"/>
    <w:pPr>
      <w:widowControl w:val="0"/>
      <w:jc w:val="both"/>
    </w:pPr>
    <w:rPr>
      <w:rFonts w:ascii="宋体" w:hAnsi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93D"/>
    <w:rPr>
      <w:rFonts w:ascii="宋体" w:eastAsia="宋体" w:hAnsi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4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593D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73</Pages>
  <Words>17589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微软用户</cp:lastModifiedBy>
  <cp:revision>7</cp:revision>
  <dcterms:created xsi:type="dcterms:W3CDTF">2014-10-25T08:08:00Z</dcterms:created>
  <dcterms:modified xsi:type="dcterms:W3CDTF">2014-10-27T01:44:00Z</dcterms:modified>
</cp:coreProperties>
</file>