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CDE" w:rsidRPr="00EC1D18" w:rsidRDefault="0013375F" w:rsidP="00EC1D18">
      <w:pPr>
        <w:spacing w:beforeLines="50" w:afterLines="50"/>
        <w:jc w:val="center"/>
        <w:rPr>
          <w:rFonts w:ascii="微软雅黑" w:eastAsia="微软雅黑" w:hAnsi="微软雅黑" w:hint="eastAsia"/>
          <w:sz w:val="30"/>
          <w:szCs w:val="30"/>
        </w:rPr>
      </w:pPr>
      <w:r w:rsidRPr="00EC1D18">
        <w:rPr>
          <w:rFonts w:ascii="微软雅黑" w:eastAsia="微软雅黑" w:hAnsi="微软雅黑" w:hint="eastAsia"/>
          <w:sz w:val="30"/>
          <w:szCs w:val="30"/>
        </w:rPr>
        <w:t>浙江大学</w:t>
      </w:r>
      <w:r w:rsidR="00FA7C25" w:rsidRPr="00EC1D18">
        <w:rPr>
          <w:rFonts w:ascii="微软雅黑" w:eastAsia="微软雅黑" w:hAnsi="微软雅黑" w:hint="eastAsia"/>
          <w:sz w:val="30"/>
          <w:szCs w:val="30"/>
        </w:rPr>
        <w:t>体艺部</w:t>
      </w:r>
      <w:r w:rsidR="001A0FEF" w:rsidRPr="00EC1D18">
        <w:rPr>
          <w:rFonts w:ascii="微软雅黑" w:eastAsia="微软雅黑" w:hAnsi="微软雅黑" w:hint="eastAsia"/>
          <w:sz w:val="30"/>
          <w:szCs w:val="30"/>
        </w:rPr>
        <w:t>信息系统</w:t>
      </w:r>
      <w:r w:rsidR="007C6E0B" w:rsidRPr="00EC1D18">
        <w:rPr>
          <w:rFonts w:ascii="微软雅黑" w:eastAsia="微软雅黑" w:hAnsi="微软雅黑" w:hint="eastAsia"/>
          <w:sz w:val="30"/>
          <w:szCs w:val="30"/>
        </w:rPr>
        <w:t>功能完善</w:t>
      </w:r>
      <w:r w:rsidR="001A0FEF" w:rsidRPr="00EC1D18">
        <w:rPr>
          <w:rFonts w:ascii="微软雅黑" w:eastAsia="微软雅黑" w:hAnsi="微软雅黑" w:hint="eastAsia"/>
          <w:sz w:val="30"/>
          <w:szCs w:val="30"/>
        </w:rPr>
        <w:t>申请表</w:t>
      </w:r>
    </w:p>
    <w:p w:rsidR="003D7CDE" w:rsidRPr="003D7CDE" w:rsidRDefault="003E203F" w:rsidP="002F5BAE">
      <w:pPr>
        <w:spacing w:afterLines="20"/>
      </w:pPr>
      <w:r>
        <w:rPr>
          <w:rFonts w:hint="eastAsia"/>
        </w:rPr>
        <w:t xml:space="preserve"> </w:t>
      </w:r>
      <w:r w:rsidR="003D7CDE">
        <w:rPr>
          <w:rFonts w:hint="eastAsia"/>
        </w:rPr>
        <w:t>编号：</w:t>
      </w:r>
      <w:r w:rsidR="00EC1D18">
        <w:rPr>
          <w:rFonts w:hint="eastAsia"/>
        </w:rPr>
        <w:t>xxxxxxxx</w:t>
      </w:r>
      <w:r w:rsidR="00EC1CE0">
        <w:t>-</w:t>
      </w:r>
      <w:r w:rsidR="00EC1D18">
        <w:rPr>
          <w:rFonts w:hint="eastAsia"/>
        </w:rPr>
        <w:t>xx</w:t>
      </w:r>
      <w:r w:rsidR="00EC1CE0">
        <w:t>（</w:t>
      </w:r>
      <w:r w:rsidR="00EC1CE0">
        <w:rPr>
          <w:rFonts w:hint="eastAsia"/>
        </w:rPr>
        <w:t>编号规则：四位年份两位月份</w:t>
      </w:r>
      <w:r w:rsidR="00EC1CE0">
        <w:rPr>
          <w:rFonts w:hint="eastAsia"/>
        </w:rPr>
        <w:t>-</w:t>
      </w:r>
      <w:r w:rsidR="00EC1CE0">
        <w:rPr>
          <w:rFonts w:hint="eastAsia"/>
        </w:rPr>
        <w:t>顺序号</w:t>
      </w:r>
      <w:r w:rsidR="00EC1D18">
        <w:rPr>
          <w:rFonts w:hint="eastAsia"/>
        </w:rPr>
        <w:t>，由文化信息中心统一填写</w:t>
      </w:r>
      <w:r w:rsidR="00EC1CE0">
        <w:t>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368"/>
        <w:gridCol w:w="2811"/>
        <w:gridCol w:w="32"/>
        <w:gridCol w:w="1768"/>
        <w:gridCol w:w="216"/>
        <w:gridCol w:w="1750"/>
      </w:tblGrid>
      <w:tr w:rsidR="00EC1D18" w:rsidTr="00AC190F">
        <w:trPr>
          <w:trHeight w:val="583"/>
          <w:jc w:val="center"/>
        </w:trPr>
        <w:tc>
          <w:tcPr>
            <w:tcW w:w="515" w:type="dxa"/>
            <w:vMerge w:val="restart"/>
            <w:shd w:val="pct5" w:color="auto" w:fill="auto"/>
            <w:vAlign w:val="center"/>
          </w:tcPr>
          <w:p w:rsidR="00EC1D18" w:rsidRDefault="00EC1D18" w:rsidP="00EC1D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需求方填写</w:t>
            </w:r>
          </w:p>
        </w:tc>
        <w:tc>
          <w:tcPr>
            <w:tcW w:w="1368" w:type="dxa"/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系统名称</w:t>
            </w:r>
          </w:p>
        </w:tc>
        <w:tc>
          <w:tcPr>
            <w:tcW w:w="6577" w:type="dxa"/>
            <w:gridSpan w:val="5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</w:tr>
      <w:tr w:rsidR="00EC1D18" w:rsidTr="00AC190F">
        <w:trPr>
          <w:trHeight w:val="309"/>
          <w:jc w:val="center"/>
        </w:trPr>
        <w:tc>
          <w:tcPr>
            <w:tcW w:w="515" w:type="dxa"/>
            <w:vMerge/>
            <w:shd w:val="pct5" w:color="auto" w:fill="auto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提交日期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EC1D18" w:rsidRPr="00BC7ED9" w:rsidRDefault="00EC1D18" w:rsidP="00DE078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pct5" w:color="auto" w:fill="auto"/>
            <w:vAlign w:val="center"/>
          </w:tcPr>
          <w:p w:rsidR="00EC1D18" w:rsidRPr="00957BB8" w:rsidRDefault="00EC1D18">
            <w:pPr>
              <w:jc w:val="center"/>
              <w:rPr>
                <w:rFonts w:hint="eastAsia"/>
                <w:b/>
                <w:szCs w:val="21"/>
              </w:rPr>
            </w:pPr>
            <w:r w:rsidRPr="00957BB8">
              <w:rPr>
                <w:rFonts w:hint="eastAsia"/>
                <w:b/>
                <w:szCs w:val="21"/>
              </w:rPr>
              <w:t>期望完成日期</w:t>
            </w:r>
          </w:p>
        </w:tc>
        <w:tc>
          <w:tcPr>
            <w:tcW w:w="1966" w:type="dxa"/>
            <w:gridSpan w:val="2"/>
            <w:vAlign w:val="center"/>
          </w:tcPr>
          <w:p w:rsidR="00EC1D18" w:rsidRPr="00BC7ED9" w:rsidRDefault="00EC1D18" w:rsidP="00DE0782">
            <w:pPr>
              <w:jc w:val="center"/>
              <w:rPr>
                <w:rFonts w:hint="eastAsia"/>
              </w:rPr>
            </w:pPr>
          </w:p>
        </w:tc>
      </w:tr>
      <w:tr w:rsidR="00EC1D18" w:rsidTr="00AC190F">
        <w:trPr>
          <w:trHeight w:val="284"/>
          <w:jc w:val="center"/>
        </w:trPr>
        <w:tc>
          <w:tcPr>
            <w:tcW w:w="515" w:type="dxa"/>
            <w:vMerge/>
            <w:shd w:val="pct5" w:color="auto" w:fill="auto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vMerge w:val="restart"/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提交人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EC1D18" w:rsidRPr="00BC7ED9" w:rsidRDefault="00EC1D1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shd w:val="pct5" w:color="auto" w:fill="auto"/>
            <w:vAlign w:val="center"/>
          </w:tcPr>
          <w:p w:rsidR="00EC1D18" w:rsidRPr="002B230A" w:rsidRDefault="00EC1D18">
            <w:pPr>
              <w:jc w:val="center"/>
              <w:rPr>
                <w:rFonts w:hint="eastAsia"/>
                <w:b/>
                <w:szCs w:val="21"/>
              </w:rPr>
            </w:pPr>
            <w:r w:rsidRPr="002B230A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66" w:type="dxa"/>
            <w:gridSpan w:val="2"/>
            <w:vAlign w:val="center"/>
          </w:tcPr>
          <w:p w:rsidR="00EC1D18" w:rsidRPr="00BC7ED9" w:rsidRDefault="00EC1D18" w:rsidP="006C2197">
            <w:pPr>
              <w:jc w:val="center"/>
              <w:rPr>
                <w:rFonts w:hint="eastAsia"/>
              </w:rPr>
            </w:pPr>
          </w:p>
        </w:tc>
      </w:tr>
      <w:tr w:rsidR="00EC1D18" w:rsidTr="00AC190F">
        <w:trPr>
          <w:trHeight w:val="289"/>
          <w:jc w:val="center"/>
        </w:trPr>
        <w:tc>
          <w:tcPr>
            <w:tcW w:w="515" w:type="dxa"/>
            <w:vMerge/>
            <w:shd w:val="pct5" w:color="auto" w:fill="auto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00" w:type="dxa"/>
            <w:gridSpan w:val="2"/>
            <w:shd w:val="pct5" w:color="auto" w:fill="auto"/>
            <w:vAlign w:val="center"/>
          </w:tcPr>
          <w:p w:rsidR="00EC1D18" w:rsidRPr="002B230A" w:rsidRDefault="00EC1D18">
            <w:pPr>
              <w:jc w:val="center"/>
              <w:rPr>
                <w:rFonts w:hint="eastAsia"/>
                <w:b/>
                <w:szCs w:val="21"/>
              </w:rPr>
            </w:pPr>
            <w:r w:rsidRPr="002B230A"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1966" w:type="dxa"/>
            <w:gridSpan w:val="2"/>
            <w:vAlign w:val="center"/>
          </w:tcPr>
          <w:p w:rsidR="00EC1D18" w:rsidRPr="00BC7ED9" w:rsidRDefault="00EC1D18">
            <w:pPr>
              <w:jc w:val="center"/>
              <w:rPr>
                <w:rFonts w:hint="eastAsia"/>
              </w:rPr>
            </w:pPr>
          </w:p>
        </w:tc>
      </w:tr>
      <w:tr w:rsidR="00EC1D18" w:rsidTr="00AC190F">
        <w:trPr>
          <w:trHeight w:val="446"/>
          <w:jc w:val="center"/>
        </w:trPr>
        <w:tc>
          <w:tcPr>
            <w:tcW w:w="515" w:type="dxa"/>
            <w:vMerge/>
            <w:shd w:val="pct5" w:color="auto" w:fill="auto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</w:tc>
        <w:tc>
          <w:tcPr>
            <w:tcW w:w="6577" w:type="dxa"/>
            <w:gridSpan w:val="5"/>
            <w:shd w:val="clear" w:color="auto" w:fill="FFFFFF"/>
            <w:vAlign w:val="center"/>
          </w:tcPr>
          <w:p w:rsidR="00EC1D18" w:rsidRPr="00BC7ED9" w:rsidRDefault="00EC1D18" w:rsidP="00860451">
            <w:pPr>
              <w:jc w:val="left"/>
              <w:rPr>
                <w:rFonts w:hint="eastAsia"/>
              </w:rPr>
            </w:pPr>
          </w:p>
        </w:tc>
      </w:tr>
      <w:tr w:rsidR="00EC1D18" w:rsidTr="00AC190F">
        <w:trPr>
          <w:trHeight w:val="2477"/>
          <w:jc w:val="center"/>
        </w:trPr>
        <w:tc>
          <w:tcPr>
            <w:tcW w:w="515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C1D18" w:rsidRDefault="00EC1D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完善的内容（需求）</w:t>
            </w:r>
          </w:p>
        </w:tc>
        <w:tc>
          <w:tcPr>
            <w:tcW w:w="6577" w:type="dxa"/>
            <w:gridSpan w:val="5"/>
            <w:shd w:val="clear" w:color="auto" w:fill="FFFFFF"/>
            <w:vAlign w:val="center"/>
          </w:tcPr>
          <w:p w:rsidR="00EC1D18" w:rsidRPr="00BC7ED9" w:rsidRDefault="00EC1D18" w:rsidP="00EC1CE0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AC190F" w:rsidTr="00AC190F">
        <w:trPr>
          <w:trHeight w:val="639"/>
          <w:jc w:val="center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AC190F" w:rsidRPr="00AC190F" w:rsidRDefault="00AC190F" w:rsidP="00AC190F">
            <w:pPr>
              <w:jc w:val="center"/>
              <w:rPr>
                <w:rFonts w:hint="eastAsia"/>
                <w:b/>
              </w:rPr>
            </w:pPr>
            <w:r w:rsidRPr="00AC190F">
              <w:rPr>
                <w:rFonts w:hint="eastAsia"/>
                <w:b/>
              </w:rPr>
              <w:t>公司填写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C190F" w:rsidRPr="00EC1D18" w:rsidRDefault="00AC190F">
            <w:pPr>
              <w:jc w:val="center"/>
              <w:rPr>
                <w:rFonts w:hint="eastAsia"/>
                <w:b/>
              </w:rPr>
            </w:pPr>
            <w:r w:rsidRPr="00EC1D18">
              <w:rPr>
                <w:rFonts w:hint="eastAsia"/>
                <w:b/>
              </w:rPr>
              <w:t>项目负责人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C190F" w:rsidRPr="00EC1D18" w:rsidRDefault="00AC190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C190F" w:rsidRPr="00EC1D18" w:rsidRDefault="00AC190F">
            <w:pPr>
              <w:jc w:val="center"/>
              <w:rPr>
                <w:rFonts w:hint="eastAsia"/>
                <w:b/>
              </w:rPr>
            </w:pPr>
            <w:r w:rsidRPr="00EC1D18">
              <w:rPr>
                <w:rFonts w:hint="eastAsia"/>
                <w:b/>
              </w:rPr>
              <w:t>联系电话</w:t>
            </w:r>
          </w:p>
        </w:tc>
        <w:tc>
          <w:tcPr>
            <w:tcW w:w="1750" w:type="dxa"/>
            <w:vAlign w:val="center"/>
          </w:tcPr>
          <w:p w:rsidR="00AC190F" w:rsidRPr="00BC7ED9" w:rsidRDefault="00AC190F">
            <w:pPr>
              <w:jc w:val="center"/>
              <w:rPr>
                <w:rFonts w:hint="eastAsia"/>
              </w:rPr>
            </w:pPr>
          </w:p>
        </w:tc>
      </w:tr>
      <w:tr w:rsidR="00AC190F" w:rsidTr="00AC190F">
        <w:trPr>
          <w:trHeight w:val="464"/>
          <w:jc w:val="center"/>
        </w:trPr>
        <w:tc>
          <w:tcPr>
            <w:tcW w:w="515" w:type="dxa"/>
            <w:vMerge/>
            <w:shd w:val="clear" w:color="auto" w:fill="auto"/>
          </w:tcPr>
          <w:p w:rsidR="00AC190F" w:rsidRPr="00EC1D18" w:rsidRDefault="00AC190F" w:rsidP="001E48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C190F" w:rsidRPr="00EC1D18" w:rsidRDefault="00AC190F" w:rsidP="001E4818">
            <w:pPr>
              <w:jc w:val="center"/>
              <w:rPr>
                <w:rFonts w:hint="eastAsia"/>
                <w:b/>
              </w:rPr>
            </w:pPr>
            <w:r w:rsidRPr="00EC1D18">
              <w:rPr>
                <w:rFonts w:hint="eastAsia"/>
                <w:b/>
              </w:rPr>
              <w:t>工作量</w:t>
            </w:r>
          </w:p>
          <w:p w:rsidR="00AC190F" w:rsidRPr="00EC1D18" w:rsidRDefault="00AC190F" w:rsidP="001E4818">
            <w:pPr>
              <w:jc w:val="center"/>
              <w:rPr>
                <w:rFonts w:hint="eastAsia"/>
              </w:rPr>
            </w:pPr>
            <w:r w:rsidRPr="00EC1D18">
              <w:rPr>
                <w:rFonts w:hint="eastAsia"/>
                <w:b/>
              </w:rPr>
              <w:t>（人日）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C190F" w:rsidRPr="00EC1D18" w:rsidRDefault="00AC190F" w:rsidP="001E4818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C190F" w:rsidRPr="00EC1D18" w:rsidRDefault="00AC190F" w:rsidP="001E4818">
            <w:pPr>
              <w:jc w:val="center"/>
              <w:rPr>
                <w:rFonts w:hint="eastAsia"/>
              </w:rPr>
            </w:pPr>
            <w:r w:rsidRPr="00EC1D18">
              <w:rPr>
                <w:rFonts w:hint="eastAsia"/>
                <w:b/>
              </w:rPr>
              <w:t>承诺完成日期</w:t>
            </w:r>
          </w:p>
        </w:tc>
        <w:tc>
          <w:tcPr>
            <w:tcW w:w="1750" w:type="dxa"/>
            <w:vAlign w:val="center"/>
          </w:tcPr>
          <w:p w:rsidR="00AC190F" w:rsidRPr="00BC7ED9" w:rsidRDefault="00AC190F" w:rsidP="00DE0782">
            <w:pPr>
              <w:jc w:val="center"/>
              <w:rPr>
                <w:rFonts w:hint="eastAsia"/>
              </w:rPr>
            </w:pPr>
          </w:p>
        </w:tc>
      </w:tr>
      <w:tr w:rsidR="00AC190F" w:rsidTr="00AC190F">
        <w:trPr>
          <w:trHeight w:val="2188"/>
          <w:jc w:val="center"/>
        </w:trPr>
        <w:tc>
          <w:tcPr>
            <w:tcW w:w="515" w:type="dxa"/>
            <w:vMerge/>
            <w:shd w:val="clear" w:color="auto" w:fill="FFFFFF"/>
          </w:tcPr>
          <w:p w:rsidR="00AC190F" w:rsidRDefault="00AC190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C190F" w:rsidRDefault="00AC19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意见或开发方案</w:t>
            </w:r>
          </w:p>
          <w:p w:rsidR="00AC190F" w:rsidRPr="00AC190F" w:rsidRDefault="00AC190F">
            <w:pPr>
              <w:jc w:val="center"/>
              <w:rPr>
                <w:rFonts w:hint="eastAsia"/>
              </w:rPr>
            </w:pPr>
            <w:r w:rsidRPr="00AC190F">
              <w:rPr>
                <w:rFonts w:hint="eastAsia"/>
              </w:rPr>
              <w:t>（可附页）</w:t>
            </w:r>
          </w:p>
        </w:tc>
        <w:tc>
          <w:tcPr>
            <w:tcW w:w="6577" w:type="dxa"/>
            <w:gridSpan w:val="5"/>
            <w:shd w:val="clear" w:color="auto" w:fill="FFFFFF"/>
            <w:vAlign w:val="center"/>
          </w:tcPr>
          <w:p w:rsidR="00AC190F" w:rsidRDefault="00AC190F">
            <w:pPr>
              <w:jc w:val="left"/>
              <w:rPr>
                <w:rFonts w:hint="eastAsia"/>
              </w:rPr>
            </w:pPr>
          </w:p>
        </w:tc>
      </w:tr>
    </w:tbl>
    <w:p w:rsidR="003D7CDE" w:rsidRDefault="003D7CDE" w:rsidP="000F61F4">
      <w:pPr>
        <w:ind w:firstLineChars="98" w:firstLine="207"/>
        <w:rPr>
          <w:rFonts w:hint="eastAsia"/>
          <w:b/>
        </w:rPr>
      </w:pPr>
    </w:p>
    <w:p w:rsidR="001A0FEF" w:rsidRPr="000F3322" w:rsidRDefault="00EC1D18" w:rsidP="000F3322">
      <w:pPr>
        <w:ind w:firstLineChars="98" w:firstLine="206"/>
        <w:rPr>
          <w:rFonts w:hint="eastAsia"/>
        </w:rPr>
      </w:pPr>
      <w:r w:rsidRPr="000F3322">
        <w:rPr>
          <w:rFonts w:hint="eastAsia"/>
        </w:rPr>
        <w:t>文化信息中心</w:t>
      </w:r>
      <w:r w:rsidR="001A0FEF" w:rsidRPr="000F3322">
        <w:rPr>
          <w:rFonts w:hint="eastAsia"/>
        </w:rPr>
        <w:t>签字</w:t>
      </w:r>
      <w:r w:rsidRPr="000F3322">
        <w:rPr>
          <w:rFonts w:hint="eastAsia"/>
        </w:rPr>
        <w:t>：</w:t>
      </w:r>
      <w:r w:rsidR="00AC190F" w:rsidRPr="000F3322">
        <w:rPr>
          <w:rFonts w:hint="eastAsia"/>
        </w:rPr>
        <w:t xml:space="preserve">    </w:t>
      </w:r>
      <w:r w:rsidR="00AC190F" w:rsidRPr="000F3322">
        <w:rPr>
          <w:rFonts w:hint="eastAsia"/>
        </w:rPr>
        <w:tab/>
      </w:r>
      <w:r w:rsidR="00AC190F" w:rsidRPr="000F3322">
        <w:rPr>
          <w:rFonts w:hint="eastAsia"/>
        </w:rPr>
        <w:tab/>
      </w:r>
      <w:r w:rsidR="00AC190F" w:rsidRPr="000F3322">
        <w:rPr>
          <w:rFonts w:hint="eastAsia"/>
        </w:rPr>
        <w:tab/>
      </w:r>
      <w:r w:rsidR="00AC190F" w:rsidRPr="000F3322">
        <w:rPr>
          <w:rFonts w:hint="eastAsia"/>
        </w:rPr>
        <w:tab/>
      </w:r>
      <w:r w:rsidR="00AC190F" w:rsidRPr="000F3322">
        <w:rPr>
          <w:rFonts w:hint="eastAsia"/>
        </w:rPr>
        <w:tab/>
      </w:r>
      <w:r w:rsidR="00AC190F" w:rsidRPr="000F3322">
        <w:rPr>
          <w:rFonts w:hint="eastAsia"/>
        </w:rPr>
        <w:tab/>
        <w:t xml:space="preserve"> </w:t>
      </w:r>
      <w:r w:rsidR="000F3322">
        <w:rPr>
          <w:rFonts w:hint="eastAsia"/>
        </w:rPr>
        <w:t xml:space="preserve">  </w:t>
      </w:r>
      <w:r w:rsidR="00AC190F" w:rsidRPr="000F3322">
        <w:rPr>
          <w:rFonts w:hint="eastAsia"/>
        </w:rPr>
        <w:t xml:space="preserve">   </w:t>
      </w:r>
      <w:r w:rsidR="001A0FEF" w:rsidRPr="000F3322">
        <w:rPr>
          <w:rFonts w:hint="eastAsia"/>
        </w:rPr>
        <w:t>开发公司代表签字</w:t>
      </w:r>
      <w:r w:rsidRPr="000F3322">
        <w:rPr>
          <w:rFonts w:hint="eastAsia"/>
        </w:rPr>
        <w:t>：</w:t>
      </w:r>
      <w:r w:rsidR="001A0FEF" w:rsidRPr="000F3322">
        <w:rPr>
          <w:rFonts w:hint="eastAsia"/>
        </w:rPr>
        <w:t xml:space="preserve"> </w:t>
      </w:r>
    </w:p>
    <w:p w:rsidR="001A0FEF" w:rsidRDefault="001A0FEF">
      <w:pPr>
        <w:rPr>
          <w:rFonts w:hint="eastAsia"/>
          <w:b/>
        </w:rPr>
      </w:pPr>
    </w:p>
    <w:p w:rsidR="008B2CBA" w:rsidRPr="00AC190F" w:rsidRDefault="00FA7C25">
      <w:pPr>
        <w:rPr>
          <w:rFonts w:hint="eastAsia"/>
        </w:rPr>
      </w:pPr>
      <w:r w:rsidRPr="00AC190F">
        <w:rPr>
          <w:rFonts w:hint="eastAsia"/>
        </w:rPr>
        <w:t>浙江大学公共体育与艺术部</w:t>
      </w:r>
      <w:r w:rsidRPr="00AC190F">
        <w:rPr>
          <w:rFonts w:hint="eastAsia"/>
        </w:rPr>
        <w:tab/>
      </w:r>
      <w:r w:rsidRPr="00AC190F">
        <w:rPr>
          <w:rFonts w:hint="eastAsia"/>
        </w:rPr>
        <w:tab/>
      </w:r>
      <w:r w:rsidRPr="00AC190F">
        <w:rPr>
          <w:rFonts w:hint="eastAsia"/>
        </w:rPr>
        <w:tab/>
      </w:r>
      <w:r w:rsidRPr="00AC190F">
        <w:rPr>
          <w:rFonts w:hint="eastAsia"/>
        </w:rPr>
        <w:tab/>
      </w:r>
      <w:r w:rsidRPr="00AC190F">
        <w:rPr>
          <w:rFonts w:hint="eastAsia"/>
        </w:rPr>
        <w:tab/>
      </w:r>
      <w:r w:rsidR="00B21E15">
        <w:rPr>
          <w:rFonts w:hint="eastAsia"/>
        </w:rPr>
        <w:t xml:space="preserve">      </w:t>
      </w:r>
      <w:r w:rsidR="00454A0C" w:rsidRPr="00AC190F">
        <w:rPr>
          <w:rFonts w:hint="eastAsia"/>
        </w:rPr>
        <w:t>杭州</w:t>
      </w:r>
      <w:r w:rsidR="00E461D4" w:rsidRPr="00AC190F">
        <w:rPr>
          <w:rFonts w:hint="eastAsia"/>
        </w:rPr>
        <w:t>创高软件科技</w:t>
      </w:r>
      <w:r w:rsidR="00454A0C" w:rsidRPr="00AC190F">
        <w:rPr>
          <w:rFonts w:hint="eastAsia"/>
        </w:rPr>
        <w:t>有限公司</w:t>
      </w:r>
    </w:p>
    <w:p w:rsidR="001A0FEF" w:rsidRPr="00AC190F" w:rsidRDefault="008B2CBA" w:rsidP="00AC190F">
      <w:pPr>
        <w:ind w:firstLineChars="147" w:firstLine="309"/>
      </w:pPr>
      <w:r w:rsidRPr="00AC190F">
        <w:rPr>
          <w:rFonts w:hint="eastAsia"/>
        </w:rPr>
        <w:t xml:space="preserve">     </w:t>
      </w:r>
      <w:r w:rsidR="001A0FEF" w:rsidRPr="00AC190F">
        <w:rPr>
          <w:rFonts w:hint="eastAsia"/>
        </w:rPr>
        <w:t>（单位盖章）</w:t>
      </w:r>
      <w:r w:rsidRPr="00AC190F">
        <w:rPr>
          <w:rFonts w:hint="eastAsia"/>
        </w:rPr>
        <w:t xml:space="preserve">                           </w:t>
      </w:r>
      <w:r w:rsidR="00122207" w:rsidRPr="00AC190F">
        <w:rPr>
          <w:rFonts w:hint="eastAsia"/>
        </w:rPr>
        <w:t xml:space="preserve">     </w:t>
      </w:r>
      <w:r w:rsidR="00B21E15">
        <w:rPr>
          <w:rFonts w:hint="eastAsia"/>
        </w:rPr>
        <w:t xml:space="preserve">      </w:t>
      </w:r>
      <w:r w:rsidR="001A0FEF" w:rsidRPr="00AC190F">
        <w:rPr>
          <w:rFonts w:hint="eastAsia"/>
        </w:rPr>
        <w:t>（单位盖章）</w:t>
      </w:r>
    </w:p>
    <w:p w:rsidR="008B2CBA" w:rsidRPr="00AC190F" w:rsidRDefault="00122207" w:rsidP="00AC190F">
      <w:pPr>
        <w:ind w:firstLineChars="98" w:firstLine="206"/>
        <w:rPr>
          <w:rFonts w:hint="eastAsia"/>
        </w:rPr>
      </w:pPr>
      <w:r w:rsidRPr="00AC190F">
        <w:rPr>
          <w:rFonts w:hint="eastAsia"/>
        </w:rPr>
        <w:t xml:space="preserve"> </w:t>
      </w:r>
      <w:r w:rsidR="008B2CBA" w:rsidRPr="00AC190F">
        <w:rPr>
          <w:rFonts w:hint="eastAsia"/>
        </w:rPr>
        <w:t xml:space="preserve"> </w:t>
      </w:r>
      <w:r w:rsidR="008B2CBA" w:rsidRPr="00AC190F">
        <w:rPr>
          <w:rFonts w:hint="eastAsia"/>
        </w:rPr>
        <w:t xml:space="preserve">　</w:t>
      </w:r>
      <w:r w:rsidR="001A0FEF" w:rsidRPr="00AC190F">
        <w:rPr>
          <w:rFonts w:hint="eastAsia"/>
        </w:rPr>
        <w:t>年</w:t>
      </w:r>
      <w:r w:rsidR="008B2CBA" w:rsidRPr="00AC190F">
        <w:rPr>
          <w:rFonts w:hint="eastAsia"/>
        </w:rPr>
        <w:t xml:space="preserve">　　</w:t>
      </w:r>
      <w:r w:rsidR="001A0FEF" w:rsidRPr="00AC190F">
        <w:rPr>
          <w:rFonts w:hint="eastAsia"/>
        </w:rPr>
        <w:t>月</w:t>
      </w:r>
      <w:r w:rsidR="008B2CBA" w:rsidRPr="00AC190F">
        <w:rPr>
          <w:rFonts w:hint="eastAsia"/>
        </w:rPr>
        <w:t xml:space="preserve">　　</w:t>
      </w:r>
      <w:r w:rsidR="001A0FEF" w:rsidRPr="00AC190F">
        <w:rPr>
          <w:rFonts w:hint="eastAsia"/>
        </w:rPr>
        <w:t>日</w:t>
      </w:r>
      <w:r w:rsidR="002260BE" w:rsidRPr="00AC190F">
        <w:rPr>
          <w:rFonts w:hint="eastAsia"/>
        </w:rPr>
        <w:t xml:space="preserve">       </w:t>
      </w:r>
      <w:r w:rsidR="002260BE" w:rsidRPr="00AC190F">
        <w:rPr>
          <w:rFonts w:hint="eastAsia"/>
        </w:rPr>
        <w:tab/>
      </w:r>
      <w:r w:rsidR="002260BE" w:rsidRPr="00AC190F">
        <w:rPr>
          <w:rFonts w:hint="eastAsia"/>
        </w:rPr>
        <w:tab/>
      </w:r>
      <w:r w:rsidR="002260BE" w:rsidRPr="00AC190F">
        <w:rPr>
          <w:rFonts w:hint="eastAsia"/>
        </w:rPr>
        <w:tab/>
      </w:r>
      <w:r w:rsidR="002260BE" w:rsidRPr="00AC190F">
        <w:rPr>
          <w:rFonts w:hint="eastAsia"/>
        </w:rPr>
        <w:tab/>
      </w:r>
      <w:r w:rsidR="002260BE" w:rsidRPr="00AC190F">
        <w:rPr>
          <w:rFonts w:hint="eastAsia"/>
        </w:rPr>
        <w:tab/>
      </w:r>
      <w:r w:rsidR="002260BE" w:rsidRPr="00AC190F">
        <w:rPr>
          <w:rFonts w:hint="eastAsia"/>
        </w:rPr>
        <w:tab/>
        <w:t xml:space="preserve">    </w:t>
      </w:r>
      <w:r w:rsidRPr="00AC190F">
        <w:rPr>
          <w:rFonts w:hint="eastAsia"/>
        </w:rPr>
        <w:t xml:space="preserve">      </w:t>
      </w:r>
      <w:r w:rsidR="002260BE" w:rsidRPr="00AC190F">
        <w:rPr>
          <w:rFonts w:hint="eastAsia"/>
        </w:rPr>
        <w:t xml:space="preserve">  </w:t>
      </w:r>
      <w:r w:rsidR="001A0FEF" w:rsidRPr="00AC190F">
        <w:rPr>
          <w:rFonts w:hint="eastAsia"/>
        </w:rPr>
        <w:t xml:space="preserve">  </w:t>
      </w:r>
      <w:r w:rsidR="0010525C" w:rsidRPr="00AC190F">
        <w:rPr>
          <w:rFonts w:hint="eastAsia"/>
        </w:rPr>
        <w:t xml:space="preserve"> </w:t>
      </w:r>
      <w:r w:rsidR="001A0FEF" w:rsidRPr="00AC190F">
        <w:rPr>
          <w:rFonts w:hint="eastAsia"/>
        </w:rPr>
        <w:t xml:space="preserve"> </w:t>
      </w:r>
      <w:r w:rsidR="001A0FEF" w:rsidRPr="00AC190F">
        <w:rPr>
          <w:rFonts w:hint="eastAsia"/>
        </w:rPr>
        <w:t>年</w:t>
      </w:r>
      <w:r w:rsidR="008B2CBA" w:rsidRPr="00AC190F">
        <w:rPr>
          <w:rFonts w:hint="eastAsia"/>
        </w:rPr>
        <w:t xml:space="preserve">　　</w:t>
      </w:r>
      <w:r w:rsidR="001A0FEF" w:rsidRPr="00AC190F">
        <w:rPr>
          <w:rFonts w:hint="eastAsia"/>
        </w:rPr>
        <w:t>月</w:t>
      </w:r>
      <w:r w:rsidRPr="00AC190F">
        <w:rPr>
          <w:rFonts w:hint="eastAsia"/>
        </w:rPr>
        <w:t xml:space="preserve">　</w:t>
      </w:r>
      <w:r w:rsidRPr="00AC190F">
        <w:rPr>
          <w:rFonts w:hint="eastAsia"/>
        </w:rPr>
        <w:t xml:space="preserve"> </w:t>
      </w:r>
      <w:r w:rsidR="001A0FEF" w:rsidRPr="00AC190F">
        <w:rPr>
          <w:rFonts w:hint="eastAsia"/>
        </w:rPr>
        <w:t>日</w:t>
      </w:r>
    </w:p>
    <w:p w:rsidR="003375E6" w:rsidRDefault="00AC190F" w:rsidP="008B2CBA">
      <w:pPr>
        <w:rPr>
          <w:rFonts w:hint="eastAsia"/>
          <w:b/>
        </w:rPr>
      </w:pPr>
      <w:r>
        <w:rPr>
          <w:rFonts w:hint="eastAsia"/>
          <w:b/>
        </w:rPr>
        <w:t>-------------------------------------------------------------------------------------------------------------------------</w:t>
      </w:r>
    </w:p>
    <w:p w:rsidR="00AC190F" w:rsidRDefault="00AC190F" w:rsidP="008B2CBA">
      <w:pPr>
        <w:rPr>
          <w:rFonts w:hint="eastAsia"/>
          <w:b/>
        </w:rPr>
      </w:pPr>
    </w:p>
    <w:tbl>
      <w:tblPr>
        <w:tblW w:w="86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355"/>
      </w:tblGrid>
      <w:tr w:rsidR="008B2CBA" w:rsidTr="00AC190F">
        <w:trPr>
          <w:trHeight w:val="2558"/>
          <w:jc w:val="center"/>
        </w:trPr>
        <w:tc>
          <w:tcPr>
            <w:tcW w:w="1260" w:type="dxa"/>
            <w:shd w:val="clear" w:color="auto" w:fill="FFFFFF"/>
            <w:vAlign w:val="center"/>
          </w:tcPr>
          <w:p w:rsidR="008B2CBA" w:rsidRPr="000F3322" w:rsidRDefault="003375E6" w:rsidP="005D650D">
            <w:pPr>
              <w:jc w:val="center"/>
              <w:rPr>
                <w:rFonts w:hint="eastAsia"/>
              </w:rPr>
            </w:pPr>
            <w:r w:rsidRPr="000F3322">
              <w:rPr>
                <w:rFonts w:hint="eastAsia"/>
              </w:rPr>
              <w:t>开发结果确认</w:t>
            </w:r>
          </w:p>
        </w:tc>
        <w:tc>
          <w:tcPr>
            <w:tcW w:w="7355" w:type="dxa"/>
            <w:shd w:val="clear" w:color="auto" w:fill="FFFFFF"/>
            <w:vAlign w:val="center"/>
          </w:tcPr>
          <w:p w:rsidR="008B2CBA" w:rsidRPr="000F3322" w:rsidRDefault="00B42F17" w:rsidP="0010525C">
            <w:pPr>
              <w:rPr>
                <w:rFonts w:hint="eastAsia"/>
              </w:rPr>
            </w:pPr>
            <w:r w:rsidRPr="000F3322">
              <w:rPr>
                <w:rFonts w:hint="eastAsia"/>
              </w:rPr>
              <w:t>您对公司</w:t>
            </w:r>
            <w:r w:rsidR="003375E6" w:rsidRPr="000F3322">
              <w:rPr>
                <w:rFonts w:hint="eastAsia"/>
              </w:rPr>
              <w:t>的</w:t>
            </w:r>
            <w:r w:rsidR="001B51E5" w:rsidRPr="000F3322">
              <w:rPr>
                <w:rFonts w:hint="eastAsia"/>
              </w:rPr>
              <w:t>服务</w:t>
            </w:r>
            <w:r w:rsidRPr="000F3322">
              <w:rPr>
                <w:rFonts w:hint="eastAsia"/>
              </w:rPr>
              <w:t>进行</w:t>
            </w:r>
            <w:r w:rsidR="003375E6" w:rsidRPr="000F3322">
              <w:rPr>
                <w:rFonts w:hint="eastAsia"/>
              </w:rPr>
              <w:t>评价（</w:t>
            </w:r>
            <w:r w:rsidR="00083CA9" w:rsidRPr="000F3322">
              <w:rPr>
                <w:rFonts w:hint="eastAsia"/>
              </w:rPr>
              <w:t>数字前打√</w:t>
            </w:r>
            <w:r w:rsidR="003375E6" w:rsidRPr="000F3322">
              <w:rPr>
                <w:rFonts w:hint="eastAsia"/>
              </w:rPr>
              <w:t>）：</w:t>
            </w:r>
          </w:p>
          <w:p w:rsidR="003375E6" w:rsidRPr="000F3322" w:rsidRDefault="003375E6" w:rsidP="005D650D">
            <w:pPr>
              <w:rPr>
                <w:rFonts w:hint="eastAsia"/>
              </w:rPr>
            </w:pPr>
            <w:r w:rsidRPr="000F3322">
              <w:rPr>
                <w:rFonts w:hint="eastAsia"/>
              </w:rPr>
              <w:t xml:space="preserve">　</w:t>
            </w:r>
            <w:r w:rsidR="009D24E1" w:rsidRPr="000F3322">
              <w:rPr>
                <w:rFonts w:hint="eastAsia"/>
              </w:rPr>
              <w:t xml:space="preserve">　</w:t>
            </w:r>
            <w:r w:rsidRPr="000F3322">
              <w:rPr>
                <w:rFonts w:hint="eastAsia"/>
              </w:rPr>
              <w:t xml:space="preserve">　</w:t>
            </w:r>
            <w:r w:rsidR="00083CA9" w:rsidRPr="000F3322">
              <w:rPr>
                <w:rFonts w:hint="eastAsia"/>
              </w:rPr>
              <w:t>１、</w:t>
            </w:r>
            <w:r w:rsidRPr="000F3322">
              <w:rPr>
                <w:rFonts w:hint="eastAsia"/>
              </w:rPr>
              <w:t xml:space="preserve">优秀　　</w:t>
            </w:r>
            <w:r w:rsidR="00083CA9" w:rsidRPr="000F3322">
              <w:rPr>
                <w:rFonts w:hint="eastAsia"/>
              </w:rPr>
              <w:t>２、</w:t>
            </w:r>
            <w:r w:rsidRPr="000F3322">
              <w:rPr>
                <w:rFonts w:hint="eastAsia"/>
              </w:rPr>
              <w:t xml:space="preserve">良好　　</w:t>
            </w:r>
            <w:r w:rsidR="00083CA9" w:rsidRPr="000F3322">
              <w:rPr>
                <w:rFonts w:hint="eastAsia"/>
              </w:rPr>
              <w:t>３、</w:t>
            </w:r>
            <w:r w:rsidRPr="000F3322">
              <w:rPr>
                <w:rFonts w:hint="eastAsia"/>
              </w:rPr>
              <w:t xml:space="preserve">满意　　</w:t>
            </w:r>
            <w:r w:rsidR="00083CA9" w:rsidRPr="000F3322">
              <w:rPr>
                <w:rFonts w:hint="eastAsia"/>
              </w:rPr>
              <w:t>４、</w:t>
            </w:r>
            <w:r w:rsidRPr="000F3322">
              <w:rPr>
                <w:rFonts w:hint="eastAsia"/>
              </w:rPr>
              <w:t>不满</w:t>
            </w:r>
            <w:r w:rsidR="00083CA9" w:rsidRPr="000F3322">
              <w:rPr>
                <w:rFonts w:hint="eastAsia"/>
              </w:rPr>
              <w:t>意</w:t>
            </w:r>
          </w:p>
          <w:p w:rsidR="003375E6" w:rsidRPr="000F3322" w:rsidRDefault="009D24E1" w:rsidP="009D24E1">
            <w:pPr>
              <w:spacing w:beforeLines="50"/>
              <w:rPr>
                <w:rFonts w:hint="eastAsia"/>
              </w:rPr>
            </w:pPr>
            <w:r w:rsidRPr="000F3322">
              <w:rPr>
                <w:rFonts w:hint="eastAsia"/>
              </w:rPr>
              <w:t>您对公司的意见和建议：</w:t>
            </w:r>
          </w:p>
          <w:p w:rsidR="003375E6" w:rsidRPr="000F3322" w:rsidRDefault="003375E6" w:rsidP="005D650D">
            <w:pPr>
              <w:rPr>
                <w:rFonts w:hint="eastAsia"/>
              </w:rPr>
            </w:pPr>
          </w:p>
          <w:p w:rsidR="003375E6" w:rsidRPr="000F3322" w:rsidRDefault="003375E6" w:rsidP="005D650D">
            <w:pPr>
              <w:rPr>
                <w:rFonts w:hint="eastAsia"/>
              </w:rPr>
            </w:pPr>
          </w:p>
          <w:p w:rsidR="000A1F7C" w:rsidRPr="000F3322" w:rsidRDefault="000A1F7C" w:rsidP="005D650D">
            <w:pPr>
              <w:rPr>
                <w:rFonts w:hint="eastAsia"/>
              </w:rPr>
            </w:pPr>
          </w:p>
          <w:p w:rsidR="003375E6" w:rsidRPr="000F3322" w:rsidRDefault="009D24E1" w:rsidP="005D650D">
            <w:pPr>
              <w:rPr>
                <w:rFonts w:hint="eastAsia"/>
              </w:rPr>
            </w:pPr>
            <w:r w:rsidRPr="000F3322">
              <w:rPr>
                <w:rFonts w:hint="eastAsia"/>
              </w:rPr>
              <w:t xml:space="preserve">　　　　　　　　　　　　</w:t>
            </w:r>
            <w:r w:rsidR="003375E6" w:rsidRPr="000F3322">
              <w:rPr>
                <w:rFonts w:hint="eastAsia"/>
              </w:rPr>
              <w:t xml:space="preserve">　　签字：</w:t>
            </w:r>
            <w:r w:rsidRPr="000F3322">
              <w:rPr>
                <w:rFonts w:hint="eastAsia"/>
              </w:rPr>
              <w:t xml:space="preserve">　　　</w:t>
            </w:r>
            <w:r w:rsidR="003375E6" w:rsidRPr="000F3322">
              <w:rPr>
                <w:rFonts w:hint="eastAsia"/>
              </w:rPr>
              <w:t xml:space="preserve">　　　　年　　月　　日</w:t>
            </w:r>
          </w:p>
        </w:tc>
      </w:tr>
    </w:tbl>
    <w:p w:rsidR="008B2CBA" w:rsidRPr="0081254C" w:rsidRDefault="008B2CBA" w:rsidP="00EC1D18">
      <w:pPr>
        <w:rPr>
          <w:rFonts w:hint="eastAsia"/>
        </w:rPr>
      </w:pPr>
    </w:p>
    <w:sectPr w:rsidR="008B2CBA" w:rsidRPr="0081254C" w:rsidSect="00EC1D18">
      <w:headerReference w:type="default" r:id="rId7"/>
      <w:pgSz w:w="11906" w:h="16838" w:code="9"/>
      <w:pgMar w:top="567" w:right="1701" w:bottom="62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56" w:rsidRDefault="000E6056">
      <w:r>
        <w:separator/>
      </w:r>
    </w:p>
  </w:endnote>
  <w:endnote w:type="continuationSeparator" w:id="1">
    <w:p w:rsidR="000E6056" w:rsidRDefault="000E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56" w:rsidRDefault="000E6056">
      <w:r>
        <w:separator/>
      </w:r>
    </w:p>
  </w:footnote>
  <w:footnote w:type="continuationSeparator" w:id="1">
    <w:p w:rsidR="000E6056" w:rsidRDefault="000E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72" w:rsidRDefault="00FB7B72" w:rsidP="00454A0C">
    <w:pPr>
      <w:pStyle w:val="a6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40F"/>
    <w:multiLevelType w:val="hybridMultilevel"/>
    <w:tmpl w:val="0614B05A"/>
    <w:lvl w:ilvl="0" w:tplc="86E20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E7EB3"/>
    <w:multiLevelType w:val="hybridMultilevel"/>
    <w:tmpl w:val="FA4C0278"/>
    <w:lvl w:ilvl="0" w:tplc="430A69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3962BA"/>
    <w:multiLevelType w:val="hybridMultilevel"/>
    <w:tmpl w:val="FBA4837A"/>
    <w:lvl w:ilvl="0" w:tplc="E160DBD8">
      <w:start w:val="1"/>
      <w:numFmt w:val="decimal"/>
      <w:lvlText w:val="%1."/>
      <w:lvlJc w:val="left"/>
      <w:pPr>
        <w:ind w:left="8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EE9"/>
    <w:rsid w:val="00031F10"/>
    <w:rsid w:val="00032300"/>
    <w:rsid w:val="00036C91"/>
    <w:rsid w:val="00054516"/>
    <w:rsid w:val="00083CA9"/>
    <w:rsid w:val="000A1F7C"/>
    <w:rsid w:val="000B68BA"/>
    <w:rsid w:val="000D1417"/>
    <w:rsid w:val="000E6056"/>
    <w:rsid w:val="000F3322"/>
    <w:rsid w:val="000F61F4"/>
    <w:rsid w:val="0010525C"/>
    <w:rsid w:val="00105EA6"/>
    <w:rsid w:val="00122207"/>
    <w:rsid w:val="0013375F"/>
    <w:rsid w:val="001409E6"/>
    <w:rsid w:val="0014659C"/>
    <w:rsid w:val="00171E42"/>
    <w:rsid w:val="001A0FEF"/>
    <w:rsid w:val="001B51E5"/>
    <w:rsid w:val="001D342F"/>
    <w:rsid w:val="001D728E"/>
    <w:rsid w:val="001E4818"/>
    <w:rsid w:val="00210416"/>
    <w:rsid w:val="00215091"/>
    <w:rsid w:val="00223AE1"/>
    <w:rsid w:val="002260BE"/>
    <w:rsid w:val="0023406A"/>
    <w:rsid w:val="00265AB6"/>
    <w:rsid w:val="00265DEF"/>
    <w:rsid w:val="00275E45"/>
    <w:rsid w:val="00296F9B"/>
    <w:rsid w:val="002A170A"/>
    <w:rsid w:val="002B230A"/>
    <w:rsid w:val="002F1AAA"/>
    <w:rsid w:val="002F5BAE"/>
    <w:rsid w:val="0030729E"/>
    <w:rsid w:val="003256DA"/>
    <w:rsid w:val="003375E6"/>
    <w:rsid w:val="00340755"/>
    <w:rsid w:val="003638F3"/>
    <w:rsid w:val="003811ED"/>
    <w:rsid w:val="00395F76"/>
    <w:rsid w:val="003A0130"/>
    <w:rsid w:val="003B24FB"/>
    <w:rsid w:val="003D4917"/>
    <w:rsid w:val="003D7CDE"/>
    <w:rsid w:val="003E203F"/>
    <w:rsid w:val="003F1AF7"/>
    <w:rsid w:val="0041430F"/>
    <w:rsid w:val="00454A0C"/>
    <w:rsid w:val="0049698D"/>
    <w:rsid w:val="004A0AE4"/>
    <w:rsid w:val="004D0142"/>
    <w:rsid w:val="004D4C81"/>
    <w:rsid w:val="004D6DC1"/>
    <w:rsid w:val="004F0177"/>
    <w:rsid w:val="004F3219"/>
    <w:rsid w:val="005067B3"/>
    <w:rsid w:val="00522940"/>
    <w:rsid w:val="00531BF9"/>
    <w:rsid w:val="00563A23"/>
    <w:rsid w:val="00581928"/>
    <w:rsid w:val="0059400E"/>
    <w:rsid w:val="005D0B52"/>
    <w:rsid w:val="005D42AC"/>
    <w:rsid w:val="005D650D"/>
    <w:rsid w:val="005F3C02"/>
    <w:rsid w:val="00601284"/>
    <w:rsid w:val="00613F40"/>
    <w:rsid w:val="00615AE0"/>
    <w:rsid w:val="0061698E"/>
    <w:rsid w:val="0063512E"/>
    <w:rsid w:val="0063549B"/>
    <w:rsid w:val="006C2197"/>
    <w:rsid w:val="00716693"/>
    <w:rsid w:val="00724A55"/>
    <w:rsid w:val="0073245D"/>
    <w:rsid w:val="00766BB6"/>
    <w:rsid w:val="007831F4"/>
    <w:rsid w:val="007A3D7B"/>
    <w:rsid w:val="007C6E0B"/>
    <w:rsid w:val="007D398C"/>
    <w:rsid w:val="007D56F6"/>
    <w:rsid w:val="007E535D"/>
    <w:rsid w:val="007E79C4"/>
    <w:rsid w:val="0081254C"/>
    <w:rsid w:val="0084122A"/>
    <w:rsid w:val="00860451"/>
    <w:rsid w:val="00862453"/>
    <w:rsid w:val="008736A9"/>
    <w:rsid w:val="00893C54"/>
    <w:rsid w:val="008A3A93"/>
    <w:rsid w:val="008B2CBA"/>
    <w:rsid w:val="008C0FFC"/>
    <w:rsid w:val="008C333D"/>
    <w:rsid w:val="008F1C57"/>
    <w:rsid w:val="009000A9"/>
    <w:rsid w:val="00957BB8"/>
    <w:rsid w:val="00974434"/>
    <w:rsid w:val="0098652F"/>
    <w:rsid w:val="009A469C"/>
    <w:rsid w:val="009B103B"/>
    <w:rsid w:val="009C19C8"/>
    <w:rsid w:val="009D24E1"/>
    <w:rsid w:val="009F5440"/>
    <w:rsid w:val="009F7E8B"/>
    <w:rsid w:val="00A12755"/>
    <w:rsid w:val="00A12847"/>
    <w:rsid w:val="00A15FA5"/>
    <w:rsid w:val="00A34002"/>
    <w:rsid w:val="00A765CE"/>
    <w:rsid w:val="00A85ADF"/>
    <w:rsid w:val="00A9484F"/>
    <w:rsid w:val="00AB3407"/>
    <w:rsid w:val="00AB4B59"/>
    <w:rsid w:val="00AB5C2D"/>
    <w:rsid w:val="00AC0CC9"/>
    <w:rsid w:val="00AC190F"/>
    <w:rsid w:val="00AD4FFC"/>
    <w:rsid w:val="00AF1872"/>
    <w:rsid w:val="00B16786"/>
    <w:rsid w:val="00B217DF"/>
    <w:rsid w:val="00B21E15"/>
    <w:rsid w:val="00B42F17"/>
    <w:rsid w:val="00B6069E"/>
    <w:rsid w:val="00BB11DA"/>
    <w:rsid w:val="00BC7ED9"/>
    <w:rsid w:val="00BD6E00"/>
    <w:rsid w:val="00BF53B9"/>
    <w:rsid w:val="00C003A3"/>
    <w:rsid w:val="00C1288E"/>
    <w:rsid w:val="00C40BD2"/>
    <w:rsid w:val="00CB3B2F"/>
    <w:rsid w:val="00D01F3A"/>
    <w:rsid w:val="00D028DD"/>
    <w:rsid w:val="00D0648B"/>
    <w:rsid w:val="00D31579"/>
    <w:rsid w:val="00D33CCE"/>
    <w:rsid w:val="00D96AC0"/>
    <w:rsid w:val="00DB32EA"/>
    <w:rsid w:val="00DE0782"/>
    <w:rsid w:val="00DF521C"/>
    <w:rsid w:val="00E125FA"/>
    <w:rsid w:val="00E461D4"/>
    <w:rsid w:val="00E47601"/>
    <w:rsid w:val="00E52BBD"/>
    <w:rsid w:val="00E6741E"/>
    <w:rsid w:val="00E70E87"/>
    <w:rsid w:val="00E86A09"/>
    <w:rsid w:val="00EB131D"/>
    <w:rsid w:val="00EB324D"/>
    <w:rsid w:val="00EC1CE0"/>
    <w:rsid w:val="00EC1D18"/>
    <w:rsid w:val="00EF1CD6"/>
    <w:rsid w:val="00F02ACC"/>
    <w:rsid w:val="00F3335E"/>
    <w:rsid w:val="00F3737F"/>
    <w:rsid w:val="00F5129C"/>
    <w:rsid w:val="00F75338"/>
    <w:rsid w:val="00F84A66"/>
    <w:rsid w:val="00FA2456"/>
    <w:rsid w:val="00FA7C25"/>
    <w:rsid w:val="00FB2E6E"/>
    <w:rsid w:val="00FB32B2"/>
    <w:rsid w:val="00FB3A80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rPr>
      <w:sz w:val="18"/>
      <w:szCs w:val="18"/>
    </w:rPr>
  </w:style>
  <w:style w:type="character" w:styleId="a8">
    <w:name w:val="Hyperlink"/>
    <w:uiPriority w:val="99"/>
    <w:unhideWhenUsed/>
    <w:rsid w:val="006C2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89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 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正方教务管理信息系统（过渡版）修改说明</dc:title>
  <dc:creator>dell</dc:creator>
  <cp:lastModifiedBy>dyp</cp:lastModifiedBy>
  <cp:revision>2</cp:revision>
  <cp:lastPrinted>2011-05-03T08:30:00Z</cp:lastPrinted>
  <dcterms:created xsi:type="dcterms:W3CDTF">2018-05-05T13:38:00Z</dcterms:created>
  <dcterms:modified xsi:type="dcterms:W3CDTF">2018-05-05T13:38:00Z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